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auto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6"/>
          <w:sz w:val="44"/>
          <w:szCs w:val="44"/>
          <w:shd w:val="clear" w:color="auto" w:fill="auto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6"/>
          <w:sz w:val="44"/>
          <w:szCs w:val="44"/>
          <w:shd w:val="clear" w:color="auto" w:fill="auto"/>
          <w:lang w:val="en-US" w:eastAsia="zh-CN"/>
        </w:rPr>
        <w:t>抚远市公开招聘公安局辅警考生承诺书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auto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Style w:val="9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Style w:val="9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　　 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auto"/>
        <w:wordWrap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bookmarkStart w:id="0" w:name="_GoBack"/>
      <w:bookmarkEnd w:id="0"/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我郑重承诺：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auto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一、本人已仔细阅读招考公告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招录计划，理解且认可其内容，遵守考试纪律，服从考试安排，并将按规定完成相关程序。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auto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二、本人在现场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期间所提供的信息和相关材料真实有效(含身份信息、照片信息、学历学位材料、工作经历材料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退伍证、户籍信息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等其他与职位要求的资格条件相关的信息和材料)，不存在弄虚作假行为。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auto"/>
        <w:wordWrap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三、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本人未被列为失信联合惩戒对象，没有违法犯罪行为。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auto"/>
        <w:wordWrap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四、若因本人在报名时填写信息错误，与事实不符，造成不符合职位要求而被取消参加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资格，本人自行承担相关责任。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auto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警务辅助人员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需要进行体能测评，本人应当在规定时间、地点，按照相关规定参加测评，若体能测评不合格或因怀孕、伤病等个人原因不能在规定的体能测评最后一天前参加体能测评，则本人自愿被取消参加后续考试录用环节的资格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auto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本人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保证在考试及录用期间联系方式畅通。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auto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本人在任何环节不主动放弃相应资格，若因非主观原因放弃，需提前与招录单位沟通，并出具本人签字的正式书面材料。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auto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对违反以上承诺所造成的后果，本人自愿承担相应责任。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auto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考生姓名：　　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auto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身份证号：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auto"/>
        <w:wordWrap/>
        <w:adjustRightInd/>
        <w:snapToGrid/>
        <w:spacing w:before="0" w:beforeAutospacing="0" w:after="0" w:afterAutospacing="0" w:line="560" w:lineRule="exact"/>
        <w:ind w:right="0" w:firstLine="448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auto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         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auto"/>
        <w:wordWrap/>
        <w:adjustRightInd/>
        <w:snapToGrid/>
        <w:spacing w:before="0" w:beforeAutospacing="0" w:after="0" w:afterAutospacing="0" w:line="560" w:lineRule="exact"/>
        <w:ind w:left="0" w:right="0" w:firstLine="70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 月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日</w:t>
      </w:r>
    </w:p>
    <w:sectPr>
      <w:pgSz w:w="11906" w:h="16838"/>
      <w:pgMar w:top="1531" w:right="1474" w:bottom="387" w:left="1502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qFormat/>
    <w:uiPriority w:val="0"/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2018-09-03T07:45:00Z</dcterms:created>
  <dc:creator>悍匪</dc:creator>
  <cp:lastModifiedBy>办公室</cp:lastModifiedBy>
  <cp:lastPrinted>2020-12-25T07:03:00Z</cp:lastPrinted>
  <dcterms:modified xsi:type="dcterms:W3CDTF">2021-09-29T06:27:42Z</dcterms:modified>
  <dc:title>抚远市公开招聘公安局辅警考生承诺书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E91832FABB3C4A699C108290475A4655</vt:lpwstr>
  </property>
</Properties>
</file>