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4EF" w:rsidRDefault="00F344EF" w:rsidP="00CC3B62">
      <w:pPr>
        <w:rPr>
          <w:rFonts w:ascii="方正小标宋_GBK" w:eastAsia="方正小标宋_GBK" w:cs="Times New Roman"/>
          <w:b/>
          <w:bCs/>
          <w:w w:val="90"/>
          <w:kern w:val="0"/>
          <w:sz w:val="36"/>
          <w:szCs w:val="36"/>
        </w:rPr>
      </w:pPr>
      <w:r w:rsidRPr="00294A67"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 w:rsidRPr="00294A67">
        <w:rPr>
          <w:rFonts w:ascii="黑体" w:eastAsia="黑体" w:hAnsi="黑体" w:cs="黑体"/>
          <w:kern w:val="0"/>
          <w:sz w:val="32"/>
          <w:szCs w:val="32"/>
        </w:rPr>
        <w:t>2</w:t>
      </w:r>
      <w:r>
        <w:rPr>
          <w:rFonts w:ascii="黑体" w:eastAsia="黑体" w:hAnsi="黑体" w:cs="黑体"/>
          <w:kern w:val="0"/>
          <w:sz w:val="32"/>
          <w:szCs w:val="32"/>
        </w:rPr>
        <w:t xml:space="preserve">      </w:t>
      </w:r>
      <w:r w:rsidRPr="00081008">
        <w:rPr>
          <w:rFonts w:ascii="方正小标宋_GBK" w:eastAsia="方正小标宋_GBK" w:cs="方正小标宋_GBK" w:hint="eastAsia"/>
          <w:b/>
          <w:bCs/>
          <w:w w:val="90"/>
          <w:kern w:val="0"/>
          <w:sz w:val="36"/>
          <w:szCs w:val="36"/>
        </w:rPr>
        <w:t>攀枝花学院</w:t>
      </w:r>
      <w:r w:rsidRPr="00081008">
        <w:rPr>
          <w:rFonts w:ascii="方正小标宋_GBK" w:eastAsia="方正小标宋_GBK" w:cs="方正小标宋_GBK"/>
          <w:b/>
          <w:bCs/>
          <w:w w:val="90"/>
          <w:kern w:val="0"/>
          <w:sz w:val="36"/>
          <w:szCs w:val="36"/>
        </w:rPr>
        <w:t>2022</w:t>
      </w:r>
      <w:r>
        <w:rPr>
          <w:rFonts w:ascii="方正小标宋_GBK" w:eastAsia="方正小标宋_GBK" w:cs="方正小标宋_GBK" w:hint="eastAsia"/>
          <w:b/>
          <w:bCs/>
          <w:w w:val="90"/>
          <w:kern w:val="0"/>
          <w:sz w:val="36"/>
          <w:szCs w:val="36"/>
        </w:rPr>
        <w:t>年</w:t>
      </w:r>
      <w:r w:rsidRPr="009F072A">
        <w:rPr>
          <w:rFonts w:ascii="方正小标宋_GBK" w:eastAsia="方正小标宋_GBK" w:cs="方正小标宋_GBK" w:hint="eastAsia"/>
          <w:b/>
          <w:bCs/>
          <w:w w:val="90"/>
          <w:kern w:val="0"/>
          <w:sz w:val="36"/>
          <w:szCs w:val="36"/>
        </w:rPr>
        <w:t>直接考核招聘工作人员</w:t>
      </w:r>
      <w:r w:rsidRPr="00081008">
        <w:rPr>
          <w:rFonts w:ascii="方正小标宋_GBK" w:eastAsia="方正小标宋_GBK" w:cs="方正小标宋_GBK" w:hint="eastAsia"/>
          <w:b/>
          <w:bCs/>
          <w:w w:val="90"/>
          <w:kern w:val="0"/>
          <w:sz w:val="36"/>
          <w:szCs w:val="36"/>
        </w:rPr>
        <w:t>报名信息表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04"/>
        <w:gridCol w:w="536"/>
        <w:gridCol w:w="1145"/>
        <w:gridCol w:w="1457"/>
        <w:gridCol w:w="1419"/>
        <w:gridCol w:w="1703"/>
        <w:gridCol w:w="991"/>
        <w:gridCol w:w="1275"/>
        <w:gridCol w:w="652"/>
      </w:tblGrid>
      <w:tr w:rsidR="00F344EF" w:rsidRPr="00DB4106">
        <w:trPr>
          <w:trHeight w:val="517"/>
          <w:jc w:val="center"/>
        </w:trPr>
        <w:tc>
          <w:tcPr>
            <w:tcW w:w="704" w:type="pct"/>
            <w:vAlign w:val="center"/>
          </w:tcPr>
          <w:p w:rsidR="00F344EF" w:rsidRPr="00081008" w:rsidRDefault="00F344EF" w:rsidP="00590BD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报考岗位：</w:t>
            </w:r>
          </w:p>
        </w:tc>
        <w:tc>
          <w:tcPr>
            <w:tcW w:w="3394" w:type="pct"/>
            <w:gridSpan w:val="6"/>
            <w:vAlign w:val="center"/>
          </w:tcPr>
          <w:p w:rsidR="00F344EF" w:rsidRPr="00081008" w:rsidRDefault="00F344EF" w:rsidP="00590BDE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2" w:type="pct"/>
            <w:gridSpan w:val="2"/>
            <w:vMerge w:val="restart"/>
            <w:vAlign w:val="center"/>
          </w:tcPr>
          <w:p w:rsidR="00F344EF" w:rsidRPr="00081008" w:rsidRDefault="00F344EF" w:rsidP="00590BDE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8100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近期免冠</w:t>
            </w:r>
          </w:p>
          <w:p w:rsidR="00F344EF" w:rsidRPr="00081008" w:rsidRDefault="00F344EF" w:rsidP="00590BDE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8100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二寸彩照</w:t>
            </w:r>
          </w:p>
        </w:tc>
      </w:tr>
      <w:tr w:rsidR="00F344EF" w:rsidRPr="00DB4106">
        <w:trPr>
          <w:trHeight w:val="564"/>
          <w:jc w:val="center"/>
        </w:trPr>
        <w:tc>
          <w:tcPr>
            <w:tcW w:w="704" w:type="pct"/>
            <w:vAlign w:val="center"/>
          </w:tcPr>
          <w:p w:rsidR="00F344EF" w:rsidRPr="00081008" w:rsidRDefault="00F344EF" w:rsidP="00590BD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8100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87" w:type="pct"/>
            <w:gridSpan w:val="2"/>
            <w:vAlign w:val="center"/>
          </w:tcPr>
          <w:p w:rsidR="00F344EF" w:rsidRPr="00081008" w:rsidRDefault="00F344EF" w:rsidP="00590BD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:rsidR="00F344EF" w:rsidRPr="00081008" w:rsidRDefault="00F344EF" w:rsidP="00590BD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8100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664" w:type="pct"/>
            <w:vAlign w:val="center"/>
          </w:tcPr>
          <w:p w:rsidR="00F344EF" w:rsidRPr="00081008" w:rsidRDefault="00F344EF" w:rsidP="00590BDE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F344EF" w:rsidRPr="00081008" w:rsidRDefault="00F344EF" w:rsidP="00590BD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8100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464" w:type="pct"/>
            <w:vAlign w:val="center"/>
          </w:tcPr>
          <w:p w:rsidR="00F344EF" w:rsidRPr="00081008" w:rsidRDefault="00F344EF" w:rsidP="00590BDE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2" w:type="pct"/>
            <w:gridSpan w:val="2"/>
            <w:vMerge/>
            <w:vAlign w:val="center"/>
          </w:tcPr>
          <w:p w:rsidR="00F344EF" w:rsidRPr="00081008" w:rsidRDefault="00F344EF" w:rsidP="00590BDE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F344EF" w:rsidRPr="00DB4106">
        <w:trPr>
          <w:trHeight w:val="539"/>
          <w:jc w:val="center"/>
        </w:trPr>
        <w:tc>
          <w:tcPr>
            <w:tcW w:w="704" w:type="pct"/>
            <w:vAlign w:val="center"/>
          </w:tcPr>
          <w:p w:rsidR="00F344EF" w:rsidRPr="00081008" w:rsidRDefault="00F344EF" w:rsidP="00590BD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8100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787" w:type="pct"/>
            <w:gridSpan w:val="2"/>
            <w:vAlign w:val="center"/>
          </w:tcPr>
          <w:p w:rsidR="00F344EF" w:rsidRPr="00081008" w:rsidRDefault="00F344EF" w:rsidP="00590BD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:rsidR="00F344EF" w:rsidRPr="00081008" w:rsidRDefault="00F344EF" w:rsidP="00590BD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8100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664" w:type="pct"/>
            <w:vAlign w:val="center"/>
          </w:tcPr>
          <w:p w:rsidR="00F344EF" w:rsidRPr="00081008" w:rsidRDefault="00F344EF" w:rsidP="00590BD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F344EF" w:rsidRPr="00081008" w:rsidRDefault="00F344EF" w:rsidP="00590BD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8100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464" w:type="pct"/>
            <w:vAlign w:val="center"/>
          </w:tcPr>
          <w:p w:rsidR="00F344EF" w:rsidRPr="00081008" w:rsidRDefault="00F344EF" w:rsidP="00590BD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2" w:type="pct"/>
            <w:gridSpan w:val="2"/>
            <w:vMerge/>
            <w:vAlign w:val="center"/>
          </w:tcPr>
          <w:p w:rsidR="00F344EF" w:rsidRPr="00081008" w:rsidRDefault="00F344EF" w:rsidP="00590BD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F344EF" w:rsidRPr="00DB4106">
        <w:trPr>
          <w:trHeight w:val="539"/>
          <w:jc w:val="center"/>
        </w:trPr>
        <w:tc>
          <w:tcPr>
            <w:tcW w:w="704" w:type="pct"/>
            <w:vAlign w:val="center"/>
          </w:tcPr>
          <w:p w:rsidR="00F344EF" w:rsidRPr="00081008" w:rsidRDefault="00F344EF" w:rsidP="00590BD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8100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87" w:type="pct"/>
            <w:gridSpan w:val="2"/>
            <w:vAlign w:val="center"/>
          </w:tcPr>
          <w:p w:rsidR="00F344EF" w:rsidRPr="00081008" w:rsidRDefault="00F344EF" w:rsidP="00590BD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:rsidR="00F344EF" w:rsidRPr="00711B02" w:rsidRDefault="00F344EF" w:rsidP="00590BD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DD424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入党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664" w:type="pct"/>
            <w:vAlign w:val="center"/>
          </w:tcPr>
          <w:p w:rsidR="00F344EF" w:rsidRPr="00081008" w:rsidRDefault="00F344EF" w:rsidP="00590BD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F344EF" w:rsidRPr="00081008" w:rsidRDefault="00F344EF" w:rsidP="00590BD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8100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入团时间</w:t>
            </w:r>
          </w:p>
        </w:tc>
        <w:tc>
          <w:tcPr>
            <w:tcW w:w="464" w:type="pct"/>
            <w:vAlign w:val="center"/>
          </w:tcPr>
          <w:p w:rsidR="00F344EF" w:rsidRPr="00DD3D53" w:rsidRDefault="00F344EF" w:rsidP="00590BD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2" w:type="pct"/>
            <w:gridSpan w:val="2"/>
            <w:vMerge/>
            <w:vAlign w:val="center"/>
          </w:tcPr>
          <w:p w:rsidR="00F344EF" w:rsidRPr="00DD3D53" w:rsidRDefault="00F344EF" w:rsidP="00590BD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F344EF" w:rsidRPr="00DB4106">
        <w:trPr>
          <w:trHeight w:val="539"/>
          <w:jc w:val="center"/>
        </w:trPr>
        <w:tc>
          <w:tcPr>
            <w:tcW w:w="704" w:type="pct"/>
            <w:vAlign w:val="center"/>
          </w:tcPr>
          <w:p w:rsidR="00F344EF" w:rsidRPr="00DD3D53" w:rsidRDefault="00F344EF" w:rsidP="00590BD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DD3D5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毕业院校（硕士）</w:t>
            </w:r>
          </w:p>
        </w:tc>
        <w:tc>
          <w:tcPr>
            <w:tcW w:w="787" w:type="pct"/>
            <w:gridSpan w:val="2"/>
            <w:vAlign w:val="center"/>
          </w:tcPr>
          <w:p w:rsidR="00F344EF" w:rsidRPr="00DD3D53" w:rsidRDefault="00F344EF" w:rsidP="00590BD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:rsidR="00F344EF" w:rsidRPr="00DD3D53" w:rsidRDefault="00F344EF" w:rsidP="00590BDE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DD3D5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所学专业</w:t>
            </w:r>
          </w:p>
          <w:p w:rsidR="00F344EF" w:rsidRPr="00DD3D53" w:rsidRDefault="00F344EF" w:rsidP="00590BD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DD3D5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（硕士）</w:t>
            </w:r>
          </w:p>
        </w:tc>
        <w:tc>
          <w:tcPr>
            <w:tcW w:w="664" w:type="pct"/>
            <w:vAlign w:val="center"/>
          </w:tcPr>
          <w:p w:rsidR="00F344EF" w:rsidRPr="00DD3D53" w:rsidRDefault="00F344EF" w:rsidP="00590BD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F344EF" w:rsidRPr="00DD3D53" w:rsidRDefault="00F344EF" w:rsidP="00590BDE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DD3D5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毕业时间</w:t>
            </w:r>
          </w:p>
          <w:p w:rsidR="00F344EF" w:rsidRPr="00DD3D53" w:rsidRDefault="00F344EF" w:rsidP="00590BDE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DD3D5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（硕士）</w:t>
            </w:r>
          </w:p>
        </w:tc>
        <w:tc>
          <w:tcPr>
            <w:tcW w:w="1366" w:type="pct"/>
            <w:gridSpan w:val="3"/>
            <w:vAlign w:val="center"/>
          </w:tcPr>
          <w:p w:rsidR="00F344EF" w:rsidRPr="00DD3D53" w:rsidRDefault="00F344EF" w:rsidP="00590BD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F344EF" w:rsidRPr="00DB4106">
        <w:trPr>
          <w:trHeight w:val="539"/>
          <w:jc w:val="center"/>
        </w:trPr>
        <w:tc>
          <w:tcPr>
            <w:tcW w:w="704" w:type="pct"/>
            <w:vAlign w:val="center"/>
          </w:tcPr>
          <w:p w:rsidR="00F344EF" w:rsidRPr="00DD3D53" w:rsidRDefault="00F344EF" w:rsidP="00590BD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DD3D5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毕业院校（本科）</w:t>
            </w:r>
          </w:p>
        </w:tc>
        <w:tc>
          <w:tcPr>
            <w:tcW w:w="787" w:type="pct"/>
            <w:gridSpan w:val="2"/>
            <w:vAlign w:val="center"/>
          </w:tcPr>
          <w:p w:rsidR="00F344EF" w:rsidRPr="00DD3D53" w:rsidRDefault="00F344EF" w:rsidP="00590BD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:rsidR="00F344EF" w:rsidRPr="00DD3D53" w:rsidRDefault="00F344EF" w:rsidP="00590BDE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DD3D5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所学专业</w:t>
            </w:r>
          </w:p>
          <w:p w:rsidR="00F344EF" w:rsidRPr="00DD3D53" w:rsidRDefault="00F344EF" w:rsidP="00590BD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DD3D5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（本科）</w:t>
            </w:r>
          </w:p>
        </w:tc>
        <w:tc>
          <w:tcPr>
            <w:tcW w:w="664" w:type="pct"/>
            <w:vAlign w:val="center"/>
          </w:tcPr>
          <w:p w:rsidR="00F344EF" w:rsidRPr="00DD3D53" w:rsidRDefault="00F344EF" w:rsidP="00590BD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F344EF" w:rsidRPr="00DD3D53" w:rsidRDefault="00F344EF" w:rsidP="00590BDE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DD3D5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毕业时间</w:t>
            </w:r>
          </w:p>
          <w:p w:rsidR="00F344EF" w:rsidRPr="00DD3D53" w:rsidRDefault="00F344EF" w:rsidP="00590BD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DD3D5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（本科）</w:t>
            </w:r>
          </w:p>
        </w:tc>
        <w:tc>
          <w:tcPr>
            <w:tcW w:w="1366" w:type="pct"/>
            <w:gridSpan w:val="3"/>
            <w:vAlign w:val="center"/>
          </w:tcPr>
          <w:p w:rsidR="00F344EF" w:rsidRPr="00DD3D53" w:rsidRDefault="00F344EF" w:rsidP="00590BD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F344EF" w:rsidRPr="00DB4106">
        <w:trPr>
          <w:trHeight w:val="539"/>
          <w:jc w:val="center"/>
        </w:trPr>
        <w:tc>
          <w:tcPr>
            <w:tcW w:w="704" w:type="pct"/>
            <w:vAlign w:val="center"/>
          </w:tcPr>
          <w:p w:rsidR="00F344EF" w:rsidRPr="00C37788" w:rsidRDefault="00F344EF" w:rsidP="00590BD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3778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考生类型</w:t>
            </w:r>
          </w:p>
        </w:tc>
        <w:tc>
          <w:tcPr>
            <w:tcW w:w="2133" w:type="pct"/>
            <w:gridSpan w:val="4"/>
            <w:vAlign w:val="center"/>
          </w:tcPr>
          <w:p w:rsidR="00F344EF" w:rsidRPr="00C37788" w:rsidRDefault="00F344EF" w:rsidP="00590BDE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37788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          </w:t>
            </w:r>
            <w:r w:rsidRPr="00C37788">
              <w:rPr>
                <w:rFonts w:ascii="仿宋_GB2312" w:eastAsia="仿宋_GB2312" w:hAnsi="宋体" w:cs="仿宋_GB2312" w:hint="eastAsia"/>
                <w:kern w:val="0"/>
              </w:rPr>
              <w:t>（应届、往届）</w:t>
            </w:r>
          </w:p>
        </w:tc>
        <w:tc>
          <w:tcPr>
            <w:tcW w:w="797" w:type="pct"/>
            <w:vAlign w:val="center"/>
          </w:tcPr>
          <w:p w:rsidR="00F344EF" w:rsidRPr="00C37788" w:rsidRDefault="00F344EF" w:rsidP="00590BD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3778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学习类别</w:t>
            </w:r>
          </w:p>
        </w:tc>
        <w:tc>
          <w:tcPr>
            <w:tcW w:w="1366" w:type="pct"/>
            <w:gridSpan w:val="3"/>
            <w:vAlign w:val="center"/>
          </w:tcPr>
          <w:p w:rsidR="00F344EF" w:rsidRPr="00C37788" w:rsidRDefault="00F344EF" w:rsidP="00590BDE">
            <w:pPr>
              <w:widowControl/>
              <w:rPr>
                <w:rFonts w:ascii="仿宋_GB2312" w:eastAsia="仿宋_GB2312" w:hAnsi="宋体" w:cs="Times New Roman"/>
                <w:kern w:val="0"/>
              </w:rPr>
            </w:pPr>
            <w:r w:rsidRPr="00C37788">
              <w:rPr>
                <w:rFonts w:ascii="仿宋_GB2312" w:eastAsia="仿宋_GB2312" w:hAnsi="宋体" w:cs="仿宋_GB2312" w:hint="eastAsia"/>
                <w:kern w:val="0"/>
              </w:rPr>
              <w:t>（全日制、非全日制，选填）</w:t>
            </w:r>
          </w:p>
        </w:tc>
      </w:tr>
      <w:tr w:rsidR="00F344EF" w:rsidRPr="00DB4106">
        <w:trPr>
          <w:trHeight w:val="434"/>
          <w:jc w:val="center"/>
        </w:trPr>
        <w:tc>
          <w:tcPr>
            <w:tcW w:w="704" w:type="pct"/>
            <w:vAlign w:val="center"/>
          </w:tcPr>
          <w:p w:rsidR="00F344EF" w:rsidRPr="00081008" w:rsidRDefault="00F344EF" w:rsidP="00590BD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81008">
              <w:rPr>
                <w:rFonts w:ascii="仿宋_GB2312" w:eastAsia="仿宋_GB2312" w:hAnsi="宋体" w:cs="仿宋_GB2312" w:hint="eastAsia"/>
                <w:sz w:val="24"/>
                <w:szCs w:val="24"/>
              </w:rPr>
              <w:t>身高（</w:t>
            </w:r>
            <w:r w:rsidRPr="00081008">
              <w:rPr>
                <w:rFonts w:ascii="仿宋_GB2312" w:eastAsia="仿宋_GB2312" w:hAnsi="宋体" w:cs="仿宋_GB2312"/>
                <w:sz w:val="24"/>
                <w:szCs w:val="24"/>
              </w:rPr>
              <w:t>cm</w:t>
            </w:r>
            <w:r w:rsidRPr="00081008">
              <w:rPr>
                <w:rFonts w:ascii="仿宋_GB2312" w:eastAsia="仿宋_GB2312" w:hAnsi="宋体" w:cs="仿宋_GB2312" w:hint="eastAsia"/>
                <w:sz w:val="24"/>
                <w:szCs w:val="24"/>
              </w:rPr>
              <w:t>）</w:t>
            </w:r>
          </w:p>
        </w:tc>
        <w:tc>
          <w:tcPr>
            <w:tcW w:w="787" w:type="pct"/>
            <w:gridSpan w:val="2"/>
            <w:vAlign w:val="center"/>
          </w:tcPr>
          <w:p w:rsidR="00F344EF" w:rsidRPr="00081008" w:rsidRDefault="00F344EF" w:rsidP="00590BD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:rsidR="00F344EF" w:rsidRPr="00081008" w:rsidRDefault="00F344EF" w:rsidP="00590BD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81008">
              <w:rPr>
                <w:rFonts w:ascii="仿宋_GB2312" w:eastAsia="仿宋_GB2312" w:hAnsi="宋体" w:cs="仿宋_GB2312" w:hint="eastAsia"/>
                <w:sz w:val="24"/>
                <w:szCs w:val="24"/>
              </w:rPr>
              <w:t>体重（</w:t>
            </w:r>
            <w:r w:rsidRPr="00081008">
              <w:rPr>
                <w:rFonts w:ascii="仿宋_GB2312" w:eastAsia="仿宋_GB2312" w:hAnsi="宋体" w:cs="仿宋_GB2312"/>
                <w:sz w:val="24"/>
                <w:szCs w:val="24"/>
              </w:rPr>
              <w:t>kg</w:t>
            </w:r>
            <w:r w:rsidRPr="00081008">
              <w:rPr>
                <w:rFonts w:ascii="仿宋_GB2312" w:eastAsia="仿宋_GB2312" w:hAnsi="宋体" w:cs="仿宋_GB2312" w:hint="eastAsia"/>
                <w:sz w:val="24"/>
                <w:szCs w:val="24"/>
              </w:rPr>
              <w:t>）</w:t>
            </w:r>
          </w:p>
        </w:tc>
        <w:tc>
          <w:tcPr>
            <w:tcW w:w="664" w:type="pct"/>
            <w:vAlign w:val="center"/>
          </w:tcPr>
          <w:p w:rsidR="00F344EF" w:rsidRPr="00081008" w:rsidRDefault="00F344EF" w:rsidP="00590BD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F344EF" w:rsidRPr="00081008" w:rsidRDefault="00F344EF" w:rsidP="00590BD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81008">
              <w:rPr>
                <w:rFonts w:ascii="仿宋_GB2312" w:eastAsia="仿宋_GB2312" w:hAnsi="宋体" w:cs="仿宋_GB2312" w:hint="eastAsia"/>
                <w:sz w:val="24"/>
                <w:szCs w:val="24"/>
              </w:rPr>
              <w:t>健康状况</w:t>
            </w:r>
          </w:p>
        </w:tc>
        <w:tc>
          <w:tcPr>
            <w:tcW w:w="464" w:type="pct"/>
            <w:vAlign w:val="center"/>
          </w:tcPr>
          <w:p w:rsidR="00F344EF" w:rsidRPr="00081008" w:rsidRDefault="00F344EF" w:rsidP="00590BD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F344EF" w:rsidRPr="00081008" w:rsidRDefault="00F344EF" w:rsidP="00590BD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81008">
              <w:rPr>
                <w:rFonts w:ascii="仿宋_GB2312" w:eastAsia="仿宋_GB2312" w:hAnsi="宋体" w:cs="仿宋_GB2312" w:hint="eastAsia"/>
                <w:sz w:val="24"/>
                <w:szCs w:val="24"/>
              </w:rPr>
              <w:t>婚姻状况</w:t>
            </w:r>
          </w:p>
        </w:tc>
        <w:tc>
          <w:tcPr>
            <w:tcW w:w="305" w:type="pct"/>
            <w:vAlign w:val="center"/>
          </w:tcPr>
          <w:p w:rsidR="00F344EF" w:rsidRPr="00081008" w:rsidRDefault="00F344EF" w:rsidP="00590BD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344EF" w:rsidRPr="00DB4106">
        <w:trPr>
          <w:trHeight w:val="434"/>
          <w:jc w:val="center"/>
        </w:trPr>
        <w:tc>
          <w:tcPr>
            <w:tcW w:w="704" w:type="pct"/>
            <w:vAlign w:val="center"/>
          </w:tcPr>
          <w:p w:rsidR="00F344EF" w:rsidRPr="00081008" w:rsidRDefault="00F344EF" w:rsidP="00590BD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81008">
              <w:rPr>
                <w:rFonts w:ascii="仿宋_GB2312" w:eastAsia="仿宋_GB2312" w:hAnsi="宋体" w:cs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2133" w:type="pct"/>
            <w:gridSpan w:val="4"/>
            <w:vAlign w:val="center"/>
          </w:tcPr>
          <w:p w:rsidR="00F344EF" w:rsidRPr="00081008" w:rsidRDefault="00F344EF" w:rsidP="00590BD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F344EF" w:rsidRPr="00081008" w:rsidRDefault="00F344EF" w:rsidP="00590BD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81008">
              <w:rPr>
                <w:rFonts w:ascii="仿宋_GB2312" w:eastAsia="仿宋_GB2312" w:hAnsi="宋体" w:cs="仿宋_GB2312" w:hint="eastAsia"/>
                <w:sz w:val="24"/>
                <w:szCs w:val="24"/>
              </w:rPr>
              <w:t>户口所在地</w:t>
            </w:r>
          </w:p>
        </w:tc>
        <w:tc>
          <w:tcPr>
            <w:tcW w:w="1366" w:type="pct"/>
            <w:gridSpan w:val="3"/>
            <w:vAlign w:val="center"/>
          </w:tcPr>
          <w:p w:rsidR="00F344EF" w:rsidRPr="00081008" w:rsidRDefault="00F344EF" w:rsidP="00590BD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344EF" w:rsidRPr="00DB4106">
        <w:trPr>
          <w:trHeight w:val="434"/>
          <w:jc w:val="center"/>
        </w:trPr>
        <w:tc>
          <w:tcPr>
            <w:tcW w:w="704" w:type="pct"/>
            <w:vAlign w:val="center"/>
          </w:tcPr>
          <w:p w:rsidR="00F344EF" w:rsidRPr="00081008" w:rsidRDefault="00F344EF" w:rsidP="00590BD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81008">
              <w:rPr>
                <w:rFonts w:ascii="仿宋_GB2312" w:eastAsia="仿宋_GB2312" w:hAnsi="宋体" w:cs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2133" w:type="pct"/>
            <w:gridSpan w:val="4"/>
            <w:vAlign w:val="center"/>
          </w:tcPr>
          <w:p w:rsidR="00F344EF" w:rsidRPr="00081008" w:rsidRDefault="00F344EF" w:rsidP="00590BD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F344EF" w:rsidRPr="00081008" w:rsidRDefault="00F344EF" w:rsidP="00590BD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81008">
              <w:rPr>
                <w:rFonts w:ascii="仿宋_GB2312" w:eastAsia="仿宋_GB2312" w:hAnsi="宋体" w:cs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366" w:type="pct"/>
            <w:gridSpan w:val="3"/>
            <w:vAlign w:val="center"/>
          </w:tcPr>
          <w:p w:rsidR="00F344EF" w:rsidRPr="00081008" w:rsidRDefault="00F344EF" w:rsidP="00590BD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344EF" w:rsidRPr="00DB4106">
        <w:trPr>
          <w:trHeight w:val="434"/>
          <w:jc w:val="center"/>
        </w:trPr>
        <w:tc>
          <w:tcPr>
            <w:tcW w:w="704" w:type="pct"/>
            <w:vAlign w:val="center"/>
          </w:tcPr>
          <w:p w:rsidR="00F344EF" w:rsidRPr="00081008" w:rsidRDefault="00F344EF" w:rsidP="00590BD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81008">
              <w:rPr>
                <w:rFonts w:ascii="仿宋_GB2312" w:eastAsia="仿宋_GB2312" w:hAnsi="宋体" w:cs="仿宋_GB2312" w:hint="eastAsia"/>
                <w:sz w:val="24"/>
                <w:szCs w:val="24"/>
              </w:rPr>
              <w:t>现有专业技术资格</w:t>
            </w:r>
          </w:p>
        </w:tc>
        <w:tc>
          <w:tcPr>
            <w:tcW w:w="787" w:type="pct"/>
            <w:gridSpan w:val="2"/>
            <w:vAlign w:val="center"/>
          </w:tcPr>
          <w:p w:rsidR="00F344EF" w:rsidRPr="00081008" w:rsidRDefault="00F344EF" w:rsidP="00590BD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:rsidR="00F344EF" w:rsidRPr="00081008" w:rsidRDefault="00F344EF" w:rsidP="00590BD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81008">
              <w:rPr>
                <w:rFonts w:ascii="仿宋_GB2312" w:eastAsia="仿宋_GB2312" w:hAnsi="宋体" w:cs="仿宋_GB2312" w:hint="eastAsia"/>
                <w:sz w:val="24"/>
                <w:szCs w:val="24"/>
              </w:rPr>
              <w:t>现有资格取得时间</w:t>
            </w:r>
          </w:p>
        </w:tc>
        <w:tc>
          <w:tcPr>
            <w:tcW w:w="664" w:type="pct"/>
            <w:vAlign w:val="center"/>
          </w:tcPr>
          <w:p w:rsidR="00F344EF" w:rsidRPr="00081008" w:rsidRDefault="00F344EF" w:rsidP="00590BD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F344EF" w:rsidRPr="00081008" w:rsidRDefault="00F344EF" w:rsidP="00590BD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81008">
              <w:rPr>
                <w:rFonts w:ascii="仿宋_GB2312" w:eastAsia="仿宋_GB2312" w:hAnsi="宋体" w:cs="仿宋_GB2312" w:hint="eastAsia"/>
                <w:sz w:val="24"/>
                <w:szCs w:val="24"/>
              </w:rPr>
              <w:t>职务</w:t>
            </w:r>
            <w:r w:rsidRPr="00081008">
              <w:rPr>
                <w:rFonts w:ascii="仿宋_GB2312" w:eastAsia="仿宋_GB2312" w:hAnsi="宋体" w:cs="仿宋_GB2312"/>
                <w:sz w:val="24"/>
                <w:szCs w:val="24"/>
              </w:rPr>
              <w:t>/</w:t>
            </w:r>
            <w:r w:rsidRPr="00081008">
              <w:rPr>
                <w:rFonts w:ascii="仿宋_GB2312" w:eastAsia="仿宋_GB2312" w:hAnsi="宋体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464" w:type="pct"/>
            <w:vAlign w:val="center"/>
          </w:tcPr>
          <w:p w:rsidR="00F344EF" w:rsidRPr="00081008" w:rsidRDefault="00F344EF" w:rsidP="00590BD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F344EF" w:rsidRDefault="00F344EF" w:rsidP="00590BD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普通话</w:t>
            </w:r>
          </w:p>
          <w:p w:rsidR="00F344EF" w:rsidRPr="00081008" w:rsidRDefault="00F344EF" w:rsidP="00590BD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等级</w:t>
            </w:r>
          </w:p>
        </w:tc>
        <w:tc>
          <w:tcPr>
            <w:tcW w:w="305" w:type="pct"/>
            <w:vAlign w:val="center"/>
          </w:tcPr>
          <w:p w:rsidR="00F344EF" w:rsidRPr="00081008" w:rsidRDefault="00F344EF" w:rsidP="00590BD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344EF" w:rsidRPr="00DB4106">
        <w:trPr>
          <w:trHeight w:val="434"/>
          <w:jc w:val="center"/>
        </w:trPr>
        <w:tc>
          <w:tcPr>
            <w:tcW w:w="704" w:type="pct"/>
            <w:vAlign w:val="center"/>
          </w:tcPr>
          <w:p w:rsidR="00F344EF" w:rsidRPr="00081008" w:rsidRDefault="00F344EF" w:rsidP="00590BD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81008">
              <w:rPr>
                <w:rFonts w:ascii="仿宋_GB2312" w:eastAsia="仿宋_GB2312" w:hAnsi="宋体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787" w:type="pct"/>
            <w:gridSpan w:val="2"/>
            <w:vAlign w:val="center"/>
          </w:tcPr>
          <w:p w:rsidR="00F344EF" w:rsidRPr="00081008" w:rsidRDefault="00F344EF" w:rsidP="00590BD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:rsidR="00F344EF" w:rsidRPr="00081008" w:rsidRDefault="00F344EF" w:rsidP="00590BD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81008">
              <w:rPr>
                <w:rFonts w:ascii="仿宋_GB2312" w:eastAsia="仿宋_GB2312" w:hAnsi="宋体" w:cs="仿宋_GB2312" w:hint="eastAsia"/>
                <w:sz w:val="24"/>
                <w:szCs w:val="24"/>
              </w:rPr>
              <w:t>紧急联系人电话</w:t>
            </w:r>
          </w:p>
        </w:tc>
        <w:tc>
          <w:tcPr>
            <w:tcW w:w="664" w:type="pct"/>
            <w:vAlign w:val="center"/>
          </w:tcPr>
          <w:p w:rsidR="00F344EF" w:rsidRPr="00081008" w:rsidRDefault="00F344EF" w:rsidP="00590BD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F344EF" w:rsidRPr="00081008" w:rsidRDefault="00F344EF" w:rsidP="00590BD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81008">
              <w:rPr>
                <w:rFonts w:ascii="仿宋_GB2312" w:eastAsia="仿宋_GB2312" w:hAnsi="宋体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1366" w:type="pct"/>
            <w:gridSpan w:val="3"/>
            <w:vAlign w:val="center"/>
          </w:tcPr>
          <w:p w:rsidR="00F344EF" w:rsidRPr="00081008" w:rsidRDefault="00F344EF" w:rsidP="00590BD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344EF" w:rsidRPr="00DB4106">
        <w:trPr>
          <w:trHeight w:val="434"/>
          <w:jc w:val="center"/>
        </w:trPr>
        <w:tc>
          <w:tcPr>
            <w:tcW w:w="704" w:type="pct"/>
            <w:vAlign w:val="center"/>
          </w:tcPr>
          <w:p w:rsidR="00F344EF" w:rsidRPr="00081008" w:rsidRDefault="00F344EF" w:rsidP="00590BD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81008">
              <w:rPr>
                <w:rFonts w:ascii="仿宋_GB2312" w:eastAsia="仿宋_GB2312" w:hAnsi="宋体" w:cs="仿宋_GB2312"/>
                <w:sz w:val="24"/>
                <w:szCs w:val="24"/>
              </w:rPr>
              <w:t>QQ</w:t>
            </w:r>
            <w:r w:rsidRPr="00081008">
              <w:rPr>
                <w:rFonts w:ascii="仿宋_GB2312" w:eastAsia="仿宋_GB2312" w:hAnsi="宋体" w:cs="仿宋_GB2312" w:hint="eastAsia"/>
                <w:sz w:val="24"/>
                <w:szCs w:val="24"/>
              </w:rPr>
              <w:t>号</w:t>
            </w:r>
          </w:p>
        </w:tc>
        <w:tc>
          <w:tcPr>
            <w:tcW w:w="787" w:type="pct"/>
            <w:gridSpan w:val="2"/>
            <w:vAlign w:val="center"/>
          </w:tcPr>
          <w:p w:rsidR="00F344EF" w:rsidRPr="00081008" w:rsidRDefault="00F344EF" w:rsidP="00590BD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:rsidR="00F344EF" w:rsidRPr="00081008" w:rsidRDefault="00F344EF" w:rsidP="00590BD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81008">
              <w:rPr>
                <w:rFonts w:ascii="仿宋_GB2312" w:eastAsia="仿宋_GB2312" w:hAnsi="宋体" w:cs="仿宋_GB2312" w:hint="eastAsia"/>
                <w:sz w:val="24"/>
                <w:szCs w:val="24"/>
              </w:rPr>
              <w:t>微信号</w:t>
            </w:r>
          </w:p>
        </w:tc>
        <w:tc>
          <w:tcPr>
            <w:tcW w:w="664" w:type="pct"/>
            <w:vAlign w:val="center"/>
          </w:tcPr>
          <w:p w:rsidR="00F344EF" w:rsidRPr="00081008" w:rsidRDefault="00F344EF" w:rsidP="00590BD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F344EF" w:rsidRPr="00081008" w:rsidRDefault="00F344EF" w:rsidP="00590BD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81008">
              <w:rPr>
                <w:rFonts w:ascii="仿宋_GB2312" w:eastAsia="仿宋_GB2312" w:hAnsi="宋体" w:cs="仿宋_GB2312" w:hint="eastAsia"/>
                <w:sz w:val="24"/>
                <w:szCs w:val="24"/>
              </w:rPr>
              <w:t>邮箱</w:t>
            </w:r>
          </w:p>
        </w:tc>
        <w:tc>
          <w:tcPr>
            <w:tcW w:w="1366" w:type="pct"/>
            <w:gridSpan w:val="3"/>
            <w:vAlign w:val="center"/>
          </w:tcPr>
          <w:p w:rsidR="00F344EF" w:rsidRPr="00081008" w:rsidRDefault="00F344EF" w:rsidP="00590BD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344EF" w:rsidRPr="00DB4106">
        <w:trPr>
          <w:trHeight w:val="434"/>
          <w:jc w:val="center"/>
        </w:trPr>
        <w:tc>
          <w:tcPr>
            <w:tcW w:w="704" w:type="pct"/>
            <w:vAlign w:val="center"/>
          </w:tcPr>
          <w:p w:rsidR="00F344EF" w:rsidRPr="00081008" w:rsidRDefault="00F344EF" w:rsidP="00590BD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个人简历</w:t>
            </w:r>
          </w:p>
        </w:tc>
        <w:tc>
          <w:tcPr>
            <w:tcW w:w="4296" w:type="pct"/>
            <w:gridSpan w:val="8"/>
            <w:vAlign w:val="center"/>
          </w:tcPr>
          <w:p w:rsidR="00F344EF" w:rsidRPr="00081008" w:rsidRDefault="00F344EF" w:rsidP="00590BDE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81008">
              <w:rPr>
                <w:rFonts w:ascii="仿宋_GB2312" w:eastAsia="仿宋_GB2312" w:hAnsi="宋体" w:cs="仿宋_GB2312" w:hint="eastAsia"/>
              </w:rPr>
              <w:t>（</w:t>
            </w:r>
            <w:r w:rsidRPr="00DB4106">
              <w:rPr>
                <w:rFonts w:ascii="仿宋_GB2312" w:eastAsia="仿宋_GB2312" w:cs="仿宋_GB2312" w:hint="eastAsia"/>
              </w:rPr>
              <w:t>请单独附个人简历）</w:t>
            </w:r>
          </w:p>
        </w:tc>
      </w:tr>
      <w:tr w:rsidR="00F344EF" w:rsidRPr="00DB4106">
        <w:trPr>
          <w:trHeight w:val="700"/>
          <w:jc w:val="center"/>
        </w:trPr>
        <w:tc>
          <w:tcPr>
            <w:tcW w:w="955" w:type="pct"/>
            <w:gridSpan w:val="2"/>
            <w:vAlign w:val="center"/>
          </w:tcPr>
          <w:p w:rsidR="00F344EF" w:rsidRPr="00081008" w:rsidRDefault="00F344EF" w:rsidP="00590BD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81008">
              <w:rPr>
                <w:rFonts w:ascii="仿宋_GB2312" w:eastAsia="仿宋_GB2312" w:hAnsi="宋体" w:cs="仿宋_GB2312" w:hint="eastAsia"/>
                <w:sz w:val="24"/>
                <w:szCs w:val="24"/>
              </w:rPr>
              <w:t>获得过何种专业证书，有何专长</w:t>
            </w:r>
          </w:p>
        </w:tc>
        <w:tc>
          <w:tcPr>
            <w:tcW w:w="4045" w:type="pct"/>
            <w:gridSpan w:val="7"/>
            <w:vAlign w:val="center"/>
          </w:tcPr>
          <w:p w:rsidR="00F344EF" w:rsidRPr="00081008" w:rsidRDefault="00F344EF" w:rsidP="00590BD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F344EF" w:rsidRPr="00081008" w:rsidRDefault="00F344EF" w:rsidP="00590BD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344EF" w:rsidRPr="00DB4106">
        <w:trPr>
          <w:trHeight w:val="700"/>
          <w:jc w:val="center"/>
        </w:trPr>
        <w:tc>
          <w:tcPr>
            <w:tcW w:w="955" w:type="pct"/>
            <w:gridSpan w:val="2"/>
            <w:vAlign w:val="center"/>
          </w:tcPr>
          <w:p w:rsidR="00F344EF" w:rsidRPr="00081008" w:rsidRDefault="00F344EF" w:rsidP="00590BD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81008">
              <w:rPr>
                <w:rFonts w:ascii="仿宋_GB2312" w:eastAsia="仿宋_GB2312" w:hAnsi="宋体" w:cs="仿宋_GB2312" w:hint="eastAsia"/>
                <w:sz w:val="24"/>
                <w:szCs w:val="24"/>
              </w:rPr>
              <w:t>家庭主要成员及工作单位和职务</w:t>
            </w:r>
          </w:p>
        </w:tc>
        <w:tc>
          <w:tcPr>
            <w:tcW w:w="4045" w:type="pct"/>
            <w:gridSpan w:val="7"/>
            <w:vAlign w:val="center"/>
          </w:tcPr>
          <w:p w:rsidR="00F344EF" w:rsidRPr="00081008" w:rsidRDefault="00F344EF" w:rsidP="00590BD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344EF" w:rsidRPr="00DB4106">
        <w:trPr>
          <w:trHeight w:val="596"/>
          <w:jc w:val="center"/>
        </w:trPr>
        <w:tc>
          <w:tcPr>
            <w:tcW w:w="955" w:type="pct"/>
            <w:gridSpan w:val="2"/>
            <w:vAlign w:val="center"/>
          </w:tcPr>
          <w:p w:rsidR="00F344EF" w:rsidRPr="00081008" w:rsidRDefault="00F344EF" w:rsidP="00590BD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81008">
              <w:rPr>
                <w:rFonts w:ascii="仿宋_GB2312" w:eastAsia="仿宋_GB2312" w:hAnsi="宋体" w:cs="仿宋_GB2312" w:hint="eastAsia"/>
                <w:sz w:val="24"/>
                <w:szCs w:val="24"/>
              </w:rPr>
              <w:t>奖惩情况</w:t>
            </w:r>
          </w:p>
        </w:tc>
        <w:tc>
          <w:tcPr>
            <w:tcW w:w="4045" w:type="pct"/>
            <w:gridSpan w:val="7"/>
            <w:vAlign w:val="center"/>
          </w:tcPr>
          <w:p w:rsidR="00F344EF" w:rsidRPr="00081008" w:rsidRDefault="00F344EF" w:rsidP="00590BD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344EF" w:rsidRPr="00DB4106">
        <w:trPr>
          <w:trHeight w:val="806"/>
          <w:jc w:val="center"/>
        </w:trPr>
        <w:tc>
          <w:tcPr>
            <w:tcW w:w="955" w:type="pct"/>
            <w:gridSpan w:val="2"/>
            <w:vAlign w:val="center"/>
          </w:tcPr>
          <w:p w:rsidR="00F344EF" w:rsidRPr="00081008" w:rsidRDefault="00F344EF" w:rsidP="00590BD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81008">
              <w:rPr>
                <w:rFonts w:ascii="仿宋_GB2312" w:eastAsia="仿宋_GB2312" w:hAnsi="宋体" w:cs="仿宋_GB2312" w:hint="eastAsia"/>
                <w:sz w:val="24"/>
                <w:szCs w:val="24"/>
              </w:rPr>
              <w:t>资格审核</w:t>
            </w:r>
          </w:p>
          <w:p w:rsidR="00F344EF" w:rsidRPr="00081008" w:rsidRDefault="00F344EF" w:rsidP="00590BD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81008">
              <w:rPr>
                <w:rFonts w:ascii="仿宋_GB2312" w:eastAsia="仿宋_GB2312" w:hAnsi="宋体" w:cs="仿宋_GB2312" w:hint="eastAsia"/>
                <w:sz w:val="24"/>
                <w:szCs w:val="24"/>
              </w:rPr>
              <w:t>结果及意见</w:t>
            </w:r>
          </w:p>
        </w:tc>
        <w:tc>
          <w:tcPr>
            <w:tcW w:w="4045" w:type="pct"/>
            <w:gridSpan w:val="7"/>
            <w:vAlign w:val="center"/>
          </w:tcPr>
          <w:p w:rsidR="00F344EF" w:rsidRPr="00081008" w:rsidRDefault="00F344EF" w:rsidP="00F344EF">
            <w:pPr>
              <w:ind w:firstLineChars="1450" w:firstLine="316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344EF" w:rsidRPr="00DB4106">
        <w:trPr>
          <w:trHeight w:val="623"/>
          <w:jc w:val="center"/>
        </w:trPr>
        <w:tc>
          <w:tcPr>
            <w:tcW w:w="5000" w:type="pct"/>
            <w:gridSpan w:val="9"/>
            <w:vAlign w:val="center"/>
          </w:tcPr>
          <w:p w:rsidR="00F344EF" w:rsidRPr="004B18C1" w:rsidRDefault="00F344EF" w:rsidP="00F344EF">
            <w:pPr>
              <w:ind w:firstLineChars="200" w:firstLine="3168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81008">
              <w:rPr>
                <w:rFonts w:ascii="仿宋_GB2312" w:eastAsia="仿宋_GB2312" w:hAnsi="宋体" w:cs="仿宋_GB2312" w:hint="eastAsia"/>
                <w:sz w:val="24"/>
                <w:szCs w:val="24"/>
              </w:rPr>
              <w:t>请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报考</w:t>
            </w:r>
            <w:r w:rsidRPr="00081008">
              <w:rPr>
                <w:rFonts w:ascii="仿宋_GB2312" w:eastAsia="仿宋_GB2312" w:hAnsi="宋体" w:cs="仿宋_GB2312" w:hint="eastAsia"/>
                <w:sz w:val="24"/>
                <w:szCs w:val="24"/>
              </w:rPr>
              <w:t>者认真阅读《公告》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、《岗位表》等后如实填写，并在</w:t>
            </w:r>
            <w:r w:rsidRPr="004B18C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空白处亲笔、工整、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抄写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以下内容：“</w:t>
            </w:r>
            <w:r w:rsidRPr="004B18C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本人承诺以上信息真实、准确，如有不实、虚假或隐瞒，本人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承担由此带来的一切后果</w:t>
            </w:r>
            <w:r w:rsidRPr="004B18C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。即便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入职，学校也有权直接解聘且</w:t>
            </w:r>
            <w:r w:rsidRPr="004B18C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不承担任何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责任。”</w:t>
            </w:r>
          </w:p>
        </w:tc>
      </w:tr>
      <w:tr w:rsidR="00F344EF" w:rsidRPr="00DB4106">
        <w:trPr>
          <w:trHeight w:val="1903"/>
          <w:jc w:val="center"/>
        </w:trPr>
        <w:tc>
          <w:tcPr>
            <w:tcW w:w="5000" w:type="pct"/>
            <w:gridSpan w:val="9"/>
            <w:vAlign w:val="center"/>
          </w:tcPr>
          <w:p w:rsidR="00F344EF" w:rsidRDefault="00F344EF" w:rsidP="00F344EF">
            <w:pPr>
              <w:ind w:firstLineChars="200" w:firstLine="316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F344EF" w:rsidRDefault="00F344EF" w:rsidP="00F344EF">
            <w:pPr>
              <w:ind w:firstLineChars="200" w:firstLine="316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F344EF" w:rsidRDefault="00F344EF" w:rsidP="00F344EF">
            <w:pPr>
              <w:ind w:firstLineChars="200" w:firstLine="316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F344EF" w:rsidRDefault="00F344EF" w:rsidP="00F344EF">
            <w:pPr>
              <w:ind w:firstLineChars="200" w:firstLine="316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F344EF" w:rsidRDefault="00F344EF" w:rsidP="00F344EF">
            <w:pPr>
              <w:ind w:firstLineChars="200" w:firstLine="316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F344EF" w:rsidRDefault="00F344EF" w:rsidP="00F344EF">
            <w:pPr>
              <w:ind w:firstLineChars="200" w:firstLine="316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F344EF" w:rsidRDefault="00F344EF" w:rsidP="00F344EF">
            <w:pPr>
              <w:ind w:firstLineChars="200" w:firstLine="31680"/>
              <w:rPr>
                <w:rFonts w:ascii="仿宋_GB2312" w:eastAsia="仿宋_GB2312" w:hAnsi="宋体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F344EF" w:rsidRPr="00E97FE5" w:rsidRDefault="00F344EF" w:rsidP="00F344EF">
            <w:pPr>
              <w:wordWrap w:val="0"/>
              <w:ind w:firstLineChars="200" w:firstLine="31680"/>
              <w:jc w:val="right"/>
              <w:rPr>
                <w:rFonts w:ascii="仿宋_GB2312" w:eastAsia="仿宋_GB2312" w:hAnsi="宋体" w:cs="Times New Roman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签字确认：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            </w:t>
            </w:r>
          </w:p>
        </w:tc>
      </w:tr>
    </w:tbl>
    <w:p w:rsidR="00F344EF" w:rsidRPr="00E04441" w:rsidRDefault="00F344EF" w:rsidP="00CC3B62">
      <w:pPr>
        <w:rPr>
          <w:rFonts w:cs="Times New Roman"/>
        </w:rPr>
      </w:pPr>
    </w:p>
    <w:sectPr w:rsidR="00F344EF" w:rsidRPr="00E04441" w:rsidSect="00E04441">
      <w:headerReference w:type="default" r:id="rId6"/>
      <w:footerReference w:type="default" r:id="rId7"/>
      <w:pgSz w:w="11906" w:h="16838"/>
      <w:pgMar w:top="720" w:right="720" w:bottom="720" w:left="72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4EF" w:rsidRDefault="00F344E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344EF" w:rsidRDefault="00F344E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4EF" w:rsidRDefault="00F344EF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position:absolute;margin-left:0;margin-top:0;width:2in;height:2in;z-index:251660288;visibility:visible;mso-wrap-style:none;mso-position-horizontal:center;mso-position-horizontal-relative:margin" filled="f" stroked="f" strokeweight=".5pt">
          <v:textbox style="mso-fit-shape-to-text:t" inset="0,0,0,0">
            <w:txbxContent>
              <w:p w:rsidR="00F344EF" w:rsidRDefault="00F344EF">
                <w:pPr>
                  <w:pStyle w:val="Footer"/>
                  <w:rPr>
                    <w:rFonts w:cs="Times New Roman"/>
                  </w:rPr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4EF" w:rsidRDefault="00F344E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344EF" w:rsidRDefault="00F344E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4EF" w:rsidRDefault="00F344EF" w:rsidP="00D11F00">
    <w:pPr>
      <w:pStyle w:val="Header"/>
      <w:pBdr>
        <w:bottom w:val="none" w:sz="0" w:space="0" w:color="auto"/>
      </w:pBdr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7C256C3"/>
    <w:rsid w:val="00037F86"/>
    <w:rsid w:val="000449EF"/>
    <w:rsid w:val="00081008"/>
    <w:rsid w:val="001B76C8"/>
    <w:rsid w:val="002572BF"/>
    <w:rsid w:val="00294A67"/>
    <w:rsid w:val="00445341"/>
    <w:rsid w:val="004B18C1"/>
    <w:rsid w:val="0052643A"/>
    <w:rsid w:val="00590BDE"/>
    <w:rsid w:val="005F0EDF"/>
    <w:rsid w:val="00711B02"/>
    <w:rsid w:val="007A3848"/>
    <w:rsid w:val="007F1484"/>
    <w:rsid w:val="008414E2"/>
    <w:rsid w:val="00983A38"/>
    <w:rsid w:val="009C4745"/>
    <w:rsid w:val="009F072A"/>
    <w:rsid w:val="00A826BB"/>
    <w:rsid w:val="00AA1244"/>
    <w:rsid w:val="00C04BE8"/>
    <w:rsid w:val="00C37788"/>
    <w:rsid w:val="00CC3B62"/>
    <w:rsid w:val="00D11F00"/>
    <w:rsid w:val="00DB4106"/>
    <w:rsid w:val="00DD3D53"/>
    <w:rsid w:val="00DD4245"/>
    <w:rsid w:val="00DF1C1A"/>
    <w:rsid w:val="00E04441"/>
    <w:rsid w:val="00E72A61"/>
    <w:rsid w:val="00E97FE5"/>
    <w:rsid w:val="00ED06DB"/>
    <w:rsid w:val="00F344EF"/>
    <w:rsid w:val="01461490"/>
    <w:rsid w:val="03454F5F"/>
    <w:rsid w:val="03677763"/>
    <w:rsid w:val="054908B9"/>
    <w:rsid w:val="0587794F"/>
    <w:rsid w:val="075B5DF3"/>
    <w:rsid w:val="07DB2A79"/>
    <w:rsid w:val="08D375C1"/>
    <w:rsid w:val="09860C2E"/>
    <w:rsid w:val="0A4E746C"/>
    <w:rsid w:val="0A5321D7"/>
    <w:rsid w:val="0B3E2E13"/>
    <w:rsid w:val="0B954C31"/>
    <w:rsid w:val="0BD90C78"/>
    <w:rsid w:val="0C1311B4"/>
    <w:rsid w:val="0D5D0CB7"/>
    <w:rsid w:val="0D604241"/>
    <w:rsid w:val="0E8C6969"/>
    <w:rsid w:val="0ED16A2C"/>
    <w:rsid w:val="0EE02AD9"/>
    <w:rsid w:val="0F372AE9"/>
    <w:rsid w:val="0F41703B"/>
    <w:rsid w:val="0F47501F"/>
    <w:rsid w:val="10A51AF2"/>
    <w:rsid w:val="10B17D36"/>
    <w:rsid w:val="116775F2"/>
    <w:rsid w:val="12AF0F2E"/>
    <w:rsid w:val="15F001FF"/>
    <w:rsid w:val="17FF48A3"/>
    <w:rsid w:val="189159F5"/>
    <w:rsid w:val="189B2C7A"/>
    <w:rsid w:val="1A6E7060"/>
    <w:rsid w:val="1B7A68F3"/>
    <w:rsid w:val="1BD345C6"/>
    <w:rsid w:val="1E81044D"/>
    <w:rsid w:val="1EF736D9"/>
    <w:rsid w:val="1F5D17DF"/>
    <w:rsid w:val="1F5F5FFA"/>
    <w:rsid w:val="20061318"/>
    <w:rsid w:val="203A62EF"/>
    <w:rsid w:val="209A13F5"/>
    <w:rsid w:val="22ED5CAF"/>
    <w:rsid w:val="25214A82"/>
    <w:rsid w:val="25AE7EEF"/>
    <w:rsid w:val="25DF5C7E"/>
    <w:rsid w:val="25E82D06"/>
    <w:rsid w:val="25E94742"/>
    <w:rsid w:val="2665074E"/>
    <w:rsid w:val="28D1141B"/>
    <w:rsid w:val="291D66B0"/>
    <w:rsid w:val="29832529"/>
    <w:rsid w:val="29C506C4"/>
    <w:rsid w:val="2D1A688D"/>
    <w:rsid w:val="2D67696B"/>
    <w:rsid w:val="2E4E006E"/>
    <w:rsid w:val="30626438"/>
    <w:rsid w:val="30C90171"/>
    <w:rsid w:val="30E031A6"/>
    <w:rsid w:val="338C46DC"/>
    <w:rsid w:val="349C192B"/>
    <w:rsid w:val="35A83329"/>
    <w:rsid w:val="369671E8"/>
    <w:rsid w:val="37C256C3"/>
    <w:rsid w:val="38A166B5"/>
    <w:rsid w:val="3A9B681D"/>
    <w:rsid w:val="3AA31842"/>
    <w:rsid w:val="3AEC0298"/>
    <w:rsid w:val="3B4C39CA"/>
    <w:rsid w:val="3BBC3D5D"/>
    <w:rsid w:val="3CD11D36"/>
    <w:rsid w:val="3CF51DA2"/>
    <w:rsid w:val="3D7C1827"/>
    <w:rsid w:val="3F2E6B5A"/>
    <w:rsid w:val="3F635AB3"/>
    <w:rsid w:val="40230F3B"/>
    <w:rsid w:val="411D2A7A"/>
    <w:rsid w:val="420C2342"/>
    <w:rsid w:val="43BA59B2"/>
    <w:rsid w:val="4529045F"/>
    <w:rsid w:val="454418D6"/>
    <w:rsid w:val="49117229"/>
    <w:rsid w:val="4B8444AE"/>
    <w:rsid w:val="4BFE5155"/>
    <w:rsid w:val="4C1D5F84"/>
    <w:rsid w:val="4C377A92"/>
    <w:rsid w:val="4C537145"/>
    <w:rsid w:val="4D671937"/>
    <w:rsid w:val="4E7217E3"/>
    <w:rsid w:val="50180E2A"/>
    <w:rsid w:val="511002EA"/>
    <w:rsid w:val="519B2E6F"/>
    <w:rsid w:val="53461991"/>
    <w:rsid w:val="53B4610E"/>
    <w:rsid w:val="54072045"/>
    <w:rsid w:val="540D1249"/>
    <w:rsid w:val="549733EF"/>
    <w:rsid w:val="54E03C61"/>
    <w:rsid w:val="56D9786D"/>
    <w:rsid w:val="58B53048"/>
    <w:rsid w:val="58C534BE"/>
    <w:rsid w:val="59FD1C83"/>
    <w:rsid w:val="5C0E6F4D"/>
    <w:rsid w:val="5DBB3C71"/>
    <w:rsid w:val="5DEE62CC"/>
    <w:rsid w:val="5E030D79"/>
    <w:rsid w:val="5F047DC6"/>
    <w:rsid w:val="5F9C0575"/>
    <w:rsid w:val="5FB2701A"/>
    <w:rsid w:val="60BD3B02"/>
    <w:rsid w:val="60FE1CA3"/>
    <w:rsid w:val="616E70BA"/>
    <w:rsid w:val="62054ED9"/>
    <w:rsid w:val="621224C4"/>
    <w:rsid w:val="626845C0"/>
    <w:rsid w:val="62CC360C"/>
    <w:rsid w:val="63205573"/>
    <w:rsid w:val="63EA4DF9"/>
    <w:rsid w:val="63F95413"/>
    <w:rsid w:val="659A4D4A"/>
    <w:rsid w:val="681A7359"/>
    <w:rsid w:val="6897044E"/>
    <w:rsid w:val="68E02397"/>
    <w:rsid w:val="6905450F"/>
    <w:rsid w:val="69562941"/>
    <w:rsid w:val="69C557E5"/>
    <w:rsid w:val="69E372EC"/>
    <w:rsid w:val="6BB97376"/>
    <w:rsid w:val="6BE11715"/>
    <w:rsid w:val="6CB60FB4"/>
    <w:rsid w:val="6D5454A0"/>
    <w:rsid w:val="6F5002F5"/>
    <w:rsid w:val="71A26122"/>
    <w:rsid w:val="71C62965"/>
    <w:rsid w:val="72747BCE"/>
    <w:rsid w:val="73B40FF1"/>
    <w:rsid w:val="73C24F88"/>
    <w:rsid w:val="742522E8"/>
    <w:rsid w:val="74E267D1"/>
    <w:rsid w:val="75047A55"/>
    <w:rsid w:val="76A267B1"/>
    <w:rsid w:val="7A1A1E71"/>
    <w:rsid w:val="7E965B8C"/>
    <w:rsid w:val="7EFF3CE8"/>
    <w:rsid w:val="7F9056B4"/>
    <w:rsid w:val="7FEA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26BB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826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357BE"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A82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826BB"/>
    <w:rPr>
      <w:rFonts w:ascii="Calibri" w:eastAsia="宋体" w:hAnsi="Calibri" w:cs="Calibri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A826BB"/>
    <w:pPr>
      <w:spacing w:beforeAutospacing="1" w:afterAutospacing="1"/>
      <w:jc w:val="left"/>
    </w:pPr>
    <w:rPr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A826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83</Words>
  <Characters>479</Characters>
  <Application>Microsoft Office Outlook</Application>
  <DocSecurity>0</DocSecurity>
  <Lines>0</Lines>
  <Paragraphs>0</Paragraphs>
  <ScaleCrop>false</ScaleCrop>
  <Company>gzgc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baby</dc:creator>
  <cp:keywords/>
  <dc:description/>
  <cp:lastModifiedBy>GT17E67</cp:lastModifiedBy>
  <cp:revision>11</cp:revision>
  <cp:lastPrinted>2018-04-08T02:54:00Z</cp:lastPrinted>
  <dcterms:created xsi:type="dcterms:W3CDTF">2018-04-08T01:30:00Z</dcterms:created>
  <dcterms:modified xsi:type="dcterms:W3CDTF">2022-03-10T06:35:00Z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712F8804ED2342CAAB3566AD182B06B4</vt:lpwstr>
  </property>
</Properties>
</file>