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2" w:rsidRDefault="005F6592">
      <w:pPr>
        <w:pStyle w:val="NormalIndent"/>
      </w:pPr>
      <w:r>
        <w:object w:dxaOrig="14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65.25pt" o:ole="">
            <v:imagedata r:id="rId6" o:title=""/>
          </v:shape>
          <o:OLEObject Type="Embed" ProgID="Excel.Sheet.12" ShapeID="_x0000_i1025" DrawAspect="Icon" ObjectID="_1710429321" r:id="rId7"/>
        </w:object>
      </w:r>
      <w:r>
        <w:object w:dxaOrig="1440" w:dyaOrig="1305">
          <v:shape id="_x0000_i1026" type="#_x0000_t75" style="width:1in;height:65.25pt" o:ole="">
            <v:imagedata r:id="rId8" o:title=""/>
          </v:shape>
          <o:OLEObject Type="Embed" ProgID="Excel.Sheet.12" ShapeID="_x0000_i1026" DrawAspect="Icon" ObjectID="_1710429322" r:id="rId9"/>
        </w:object>
      </w:r>
      <w:r>
        <w:pict>
          <v:shape id="_x0000_i1027" type="#_x0000_t75" style="width:72.75pt;height:66.75pt">
            <v:imagedata r:id="rId10" o:title=""/>
          </v:shape>
        </w:pict>
      </w:r>
    </w:p>
    <w:sectPr w:rsidR="005F6592" w:rsidSect="006968CB">
      <w:footerReference w:type="default" r:id="rId11"/>
      <w:pgSz w:w="11906" w:h="16838"/>
      <w:pgMar w:top="2098" w:right="1474" w:bottom="1928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92" w:rsidRDefault="005F6592">
      <w:r>
        <w:separator/>
      </w:r>
    </w:p>
  </w:endnote>
  <w:endnote w:type="continuationSeparator" w:id="0">
    <w:p w:rsidR="005F6592" w:rsidRDefault="005F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f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592" w:rsidRDefault="005F6592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92.8pt;margin-top:0;width:2in;height:2in;z-index:251659264;visibility:visible;mso-wrap-style:none;mso-position-horizontal:outside;mso-position-horizontal-relative:margin" filled="f" fillcolor="#cce8cf" stroked="f" strokeweight=".5pt">
          <v:textbox style="mso-fit-shape-to-text:t" inset="0,0,0,0">
            <w:txbxContent>
              <w:p w:rsidR="005F6592" w:rsidRDefault="005F6592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_GB2312" w:eastAsia="仿宋_GB2312" w:hAnsi="仿宋_GB2312" w:cs="仿宋_GB2312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仿宋_GB2312" w:eastAsia="仿宋_GB2312" w:hAnsi="仿宋_GB2312" w:cs="仿宋_GB2312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92" w:rsidRDefault="005F6592">
      <w:r>
        <w:separator/>
      </w:r>
    </w:p>
  </w:footnote>
  <w:footnote w:type="continuationSeparator" w:id="0">
    <w:p w:rsidR="005F6592" w:rsidRDefault="005F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EA735CD"/>
    <w:rsid w:val="00230688"/>
    <w:rsid w:val="002F4CDE"/>
    <w:rsid w:val="0058752A"/>
    <w:rsid w:val="005F6592"/>
    <w:rsid w:val="006968CB"/>
    <w:rsid w:val="007254F2"/>
    <w:rsid w:val="007917B2"/>
    <w:rsid w:val="009C62BA"/>
    <w:rsid w:val="00BA3862"/>
    <w:rsid w:val="00BE09B3"/>
    <w:rsid w:val="00C268EB"/>
    <w:rsid w:val="00CA1F95"/>
    <w:rsid w:val="018F6542"/>
    <w:rsid w:val="01B7101B"/>
    <w:rsid w:val="0215651D"/>
    <w:rsid w:val="04311837"/>
    <w:rsid w:val="04E01AB8"/>
    <w:rsid w:val="0AFC1786"/>
    <w:rsid w:val="0F0577DD"/>
    <w:rsid w:val="0FC321BA"/>
    <w:rsid w:val="1176686D"/>
    <w:rsid w:val="12B11740"/>
    <w:rsid w:val="24BF03E8"/>
    <w:rsid w:val="2868206B"/>
    <w:rsid w:val="2B0329B5"/>
    <w:rsid w:val="2BC82356"/>
    <w:rsid w:val="2DAE2D4D"/>
    <w:rsid w:val="35E57998"/>
    <w:rsid w:val="369C7801"/>
    <w:rsid w:val="3C405E7D"/>
    <w:rsid w:val="3C447E49"/>
    <w:rsid w:val="4B5431EB"/>
    <w:rsid w:val="4C2D26A8"/>
    <w:rsid w:val="4C9229DB"/>
    <w:rsid w:val="4D2C1EA9"/>
    <w:rsid w:val="4EA735CD"/>
    <w:rsid w:val="590623E6"/>
    <w:rsid w:val="5C8C07B6"/>
    <w:rsid w:val="69E53707"/>
    <w:rsid w:val="6C4E58C6"/>
    <w:rsid w:val="72F50AC8"/>
    <w:rsid w:val="7969470C"/>
    <w:rsid w:val="7F76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fal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next w:val="Normal"/>
    <w:uiPriority w:val="99"/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324"/>
    <w:rPr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2324"/>
    <w:rPr>
      <w:sz w:val="18"/>
      <w:szCs w:val="18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2324"/>
    <w:rPr>
      <w:sz w:val="18"/>
      <w:szCs w:val="18"/>
    </w:rPr>
  </w:style>
  <w:style w:type="paragraph" w:styleId="NormalWeb">
    <w:name w:val="Normal (Web)"/>
    <w:basedOn w:val="Normal"/>
    <w:uiPriority w:val="99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1.xlsx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7</Words>
  <Characters>43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王晋666</dc:creator>
  <cp:keywords/>
  <dc:description/>
  <cp:lastModifiedBy>User</cp:lastModifiedBy>
  <cp:revision>2</cp:revision>
  <cp:lastPrinted>2022-04-02T08:12:00Z</cp:lastPrinted>
  <dcterms:created xsi:type="dcterms:W3CDTF">2022-04-02T10:29:00Z</dcterms:created>
  <dcterms:modified xsi:type="dcterms:W3CDTF">2022-04-02T10:29:00Z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4601826B607D4D9F91F39D57388E25A3</vt:lpwstr>
  </property>
</Properties>
</file>