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8"/>
        <w:tblW w:w="9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44"/>
        <w:gridCol w:w="356"/>
        <w:gridCol w:w="355"/>
        <w:gridCol w:w="356"/>
        <w:gridCol w:w="532"/>
        <w:gridCol w:w="741"/>
        <w:gridCol w:w="888"/>
        <w:gridCol w:w="1297"/>
        <w:gridCol w:w="806"/>
        <w:gridCol w:w="351"/>
        <w:gridCol w:w="1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48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kern w:val="0"/>
                <w:sz w:val="36"/>
                <w:szCs w:val="36"/>
              </w:rPr>
              <w:t>广东茂名农林科技职业学院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kern w:val="0"/>
                <w:sz w:val="36"/>
                <w:szCs w:val="36"/>
                <w:lang w:val="en-US" w:eastAsia="zh-CN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kern w:val="0"/>
                <w:sz w:val="36"/>
                <w:szCs w:val="36"/>
                <w:lang w:eastAsia="zh-CN"/>
              </w:rPr>
              <w:t>校内编制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kern w:val="0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　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名称及代码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　　　　　　　　　　　　　宅电：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资格证书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技能等级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学习及工作简历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诚信承诺书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480"/>
              <w:jc w:val="left"/>
              <w:rPr>
                <w:rFonts w:hint="eastAsia" w:ascii="Courier New" w:hAnsi="Courier New" w:cs="Courier New"/>
                <w:bCs/>
                <w:kern w:val="0"/>
                <w:sz w:val="24"/>
              </w:rPr>
            </w:pPr>
            <w:r>
              <w:rPr>
                <w:rFonts w:ascii="Courier New" w:hAnsi="Courier New" w:cs="Courier New"/>
                <w:bCs/>
                <w:kern w:val="0"/>
                <w:sz w:val="24"/>
              </w:rPr>
              <w:t>我郑重承诺：本人所提供的个人信息、证明资料、证件等真实、准确，并自觉遵守上级及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>广东茂名农林科技职业学校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有关的各项规定，诚实守信，严守纪律，认真履行应聘人员的义务。对因提供有关信息证件不实或违反有关纪律规定所造成的后果，本人自愿承担相应的责任。</w:t>
            </w:r>
          </w:p>
          <w:p>
            <w:pPr>
              <w:widowControl/>
              <w:ind w:firstLine="3074" w:firstLineChars="1281"/>
              <w:jc w:val="left"/>
              <w:rPr>
                <w:rFonts w:ascii="Courier New" w:hAnsi="Courier New" w:cs="Courier New"/>
                <w:bCs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bCs/>
                <w:kern w:val="0"/>
                <w:sz w:val="24"/>
                <w:lang w:eastAsia="zh-CN"/>
              </w:rPr>
              <w:t>考生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签名：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      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20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年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　月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学校审核意见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                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负责人签名：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        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20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年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月</w:t>
            </w:r>
            <w:r>
              <w:rPr>
                <w:rFonts w:hint="eastAsia" w:ascii="Courier New" w:hAnsi="Courier New" w:cs="Courier New"/>
                <w:bCs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pict>
        <v:shape id="_x0000_i1025" o:spt="75" type="#_x0000_t75" style="height:21pt;width:71.25pt;" filled="f" o:preferrelative="t" stroked="f" coordsize="21600,21600">
          <v:path/>
          <v:fill on="f" focussize="0,0"/>
          <v:stroke on="f" joinstyle="miter"/>
          <v:imagedata r:id="rId1" o:title="logo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376BAD"/>
    <w:rsid w:val="000517D5"/>
    <w:rsid w:val="00164937"/>
    <w:rsid w:val="001F5C93"/>
    <w:rsid w:val="00362DC9"/>
    <w:rsid w:val="00376BAD"/>
    <w:rsid w:val="003D2FAD"/>
    <w:rsid w:val="0044310F"/>
    <w:rsid w:val="00450F69"/>
    <w:rsid w:val="007A1774"/>
    <w:rsid w:val="007E7340"/>
    <w:rsid w:val="0086117B"/>
    <w:rsid w:val="009379E9"/>
    <w:rsid w:val="00975D00"/>
    <w:rsid w:val="009B10BF"/>
    <w:rsid w:val="00B350FA"/>
    <w:rsid w:val="00CA6CD2"/>
    <w:rsid w:val="00D35706"/>
    <w:rsid w:val="00E05883"/>
    <w:rsid w:val="00E547A4"/>
    <w:rsid w:val="00EE1AB0"/>
    <w:rsid w:val="00EE1DEF"/>
    <w:rsid w:val="00EE5215"/>
    <w:rsid w:val="00F87EE4"/>
    <w:rsid w:val="021F03CD"/>
    <w:rsid w:val="0249228A"/>
    <w:rsid w:val="02EC4663"/>
    <w:rsid w:val="05CD7F38"/>
    <w:rsid w:val="08663C16"/>
    <w:rsid w:val="0DCF60DD"/>
    <w:rsid w:val="18C1177B"/>
    <w:rsid w:val="21F243E8"/>
    <w:rsid w:val="22756C5E"/>
    <w:rsid w:val="23580EFF"/>
    <w:rsid w:val="29683B18"/>
    <w:rsid w:val="2A33744A"/>
    <w:rsid w:val="2B382728"/>
    <w:rsid w:val="2B5411DB"/>
    <w:rsid w:val="2B59326B"/>
    <w:rsid w:val="2E177969"/>
    <w:rsid w:val="37B62F25"/>
    <w:rsid w:val="382208AD"/>
    <w:rsid w:val="3E4B443D"/>
    <w:rsid w:val="42BF6E28"/>
    <w:rsid w:val="42C25AA3"/>
    <w:rsid w:val="4A35783B"/>
    <w:rsid w:val="4D565A25"/>
    <w:rsid w:val="50D72E2B"/>
    <w:rsid w:val="52333E36"/>
    <w:rsid w:val="52D468A8"/>
    <w:rsid w:val="552B44A9"/>
    <w:rsid w:val="579572FB"/>
    <w:rsid w:val="589715D5"/>
    <w:rsid w:val="5A9B5B44"/>
    <w:rsid w:val="5AC05A2F"/>
    <w:rsid w:val="5E727790"/>
    <w:rsid w:val="61167757"/>
    <w:rsid w:val="657D4D93"/>
    <w:rsid w:val="66000CDA"/>
    <w:rsid w:val="67B4731E"/>
    <w:rsid w:val="6D3F7FBB"/>
    <w:rsid w:val="6E40611E"/>
    <w:rsid w:val="7335082B"/>
    <w:rsid w:val="76CE7B32"/>
    <w:rsid w:val="7A07255D"/>
    <w:rsid w:val="7A9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99"/>
    <w:pPr>
      <w:keepNext/>
      <w:keepLines/>
      <w:spacing w:beforeLines="100" w:afterLines="50" w:line="560" w:lineRule="exact"/>
      <w:ind w:firstLine="0" w:firstLineChars="0"/>
      <w:jc w:val="left"/>
      <w:outlineLvl w:val="1"/>
    </w:pPr>
    <w:rPr>
      <w:b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9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3616</Words>
  <Characters>3771</Characters>
  <Lines>0</Lines>
  <Paragraphs>0</Paragraphs>
  <TotalTime>11</TotalTime>
  <ScaleCrop>false</ScaleCrop>
  <LinksUpToDate>false</LinksUpToDate>
  <CharactersWithSpaces>3974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2021-07-16T07:06:00Z</dcterms:created>
  <dc:creator>Administrator</dc:creator>
  <cp:lastModifiedBy>Administrator</cp:lastModifiedBy>
  <cp:lastPrinted>2022-06-27T09:34:00Z</cp:lastPrinted>
  <dcterms:modified xsi:type="dcterms:W3CDTF">2022-07-01T02:59:41Z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9A9CDC33C74846A790F6D8CB7247FA60</vt:lpwstr>
  </property>
</Properties>
</file>