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left"/>
        <w:rPr>
          <w:rFonts w:hint="eastAsia" w:ascii="黑体" w:hAnsi="黑体" w:eastAsia="黑体"/>
          <w:w w:val="90"/>
          <w:sz w:val="32"/>
          <w:szCs w:val="32"/>
          <w:lang w:eastAsia="zh-CN"/>
        </w:rPr>
      </w:pPr>
      <w:r>
        <w:rPr>
          <w:rFonts w:hint="eastAsia" w:ascii="黑体" w:hAnsi="黑体" w:eastAsia="黑体" w:cs="黑体"/>
          <w:w w:val="90"/>
          <w:sz w:val="32"/>
          <w:szCs w:val="32"/>
        </w:rPr>
        <w:t>附表</w:t>
      </w:r>
      <w:r>
        <w:rPr>
          <w:rFonts w:hint="eastAsia" w:ascii="黑体" w:hAnsi="黑体" w:eastAsia="黑体" w:cs="黑体"/>
          <w:w w:val="90"/>
          <w:sz w:val="32"/>
          <w:szCs w:val="32"/>
          <w:lang w:val="en-US" w:eastAsia="zh-CN"/>
        </w:rPr>
        <w:t>4</w:t>
      </w:r>
    </w:p>
    <w:p>
      <w:pPr>
        <w:adjustRightInd w:val="0"/>
        <w:snapToGrid w:val="0"/>
        <w:spacing w:line="240" w:lineRule="auto"/>
        <w:jc w:val="center"/>
        <w:rPr>
          <w:rFonts w:hint="eastAsia" w:ascii="黑体" w:hAnsi="黑体" w:eastAsia="黑体" w:cs="黑体"/>
          <w:w w:val="90"/>
          <w:sz w:val="44"/>
          <w:szCs w:val="44"/>
        </w:rPr>
      </w:pPr>
      <w:r>
        <w:rPr>
          <w:rFonts w:hint="eastAsia" w:ascii="黑体" w:hAnsi="黑体" w:eastAsia="黑体" w:cs="黑体"/>
          <w:sz w:val="44"/>
          <w:szCs w:val="44"/>
        </w:rPr>
        <w:t>202</w:t>
      </w:r>
      <w:r>
        <w:rPr>
          <w:rFonts w:hint="eastAsia" w:ascii="黑体" w:hAnsi="黑体" w:eastAsia="黑体" w:cs="黑体"/>
          <w:sz w:val="44"/>
          <w:szCs w:val="44"/>
          <w:lang w:val="en-US" w:eastAsia="zh-CN"/>
        </w:rPr>
        <w:t>2</w:t>
      </w:r>
      <w:r>
        <w:rPr>
          <w:rFonts w:hint="eastAsia" w:ascii="黑体" w:hAnsi="黑体" w:eastAsia="黑体" w:cs="黑体"/>
          <w:sz w:val="44"/>
          <w:szCs w:val="44"/>
        </w:rPr>
        <w:t>年漳浦县卫健系统事业单位</w:t>
      </w:r>
      <w:r>
        <w:rPr>
          <w:rFonts w:hint="eastAsia" w:ascii="黑体" w:hAnsi="黑体" w:eastAsia="黑体" w:cs="黑体"/>
          <w:i w:val="0"/>
          <w:caps w:val="0"/>
          <w:color w:val="000000"/>
          <w:spacing w:val="0"/>
          <w:kern w:val="0"/>
          <w:sz w:val="44"/>
          <w:szCs w:val="44"/>
          <w:lang w:val="en-US" w:eastAsia="zh-CN" w:bidi="ar"/>
        </w:rPr>
        <w:t>公开</w:t>
      </w:r>
      <w:r>
        <w:rPr>
          <w:rFonts w:hint="eastAsia" w:ascii="黑体" w:hAnsi="黑体" w:eastAsia="黑体" w:cs="黑体"/>
          <w:sz w:val="44"/>
          <w:szCs w:val="44"/>
        </w:rPr>
        <w:t>招聘编外人员</w:t>
      </w:r>
      <w:r>
        <w:rPr>
          <w:rFonts w:hint="eastAsia" w:ascii="黑体" w:hAnsi="黑体" w:eastAsia="黑体" w:cs="黑体"/>
          <w:i w:val="0"/>
          <w:caps w:val="0"/>
          <w:color w:val="000000"/>
          <w:spacing w:val="0"/>
          <w:kern w:val="0"/>
          <w:sz w:val="44"/>
          <w:szCs w:val="44"/>
          <w:lang w:val="en-US" w:eastAsia="zh-CN" w:bidi="ar"/>
        </w:rPr>
        <w:t>考试考生健康申明卡及安全考试承诺书</w:t>
      </w:r>
    </w:p>
    <w:p>
      <w:pPr>
        <w:adjustRightInd w:val="0"/>
        <w:snapToGrid w:val="0"/>
        <w:spacing w:line="400" w:lineRule="exact"/>
        <w:rPr>
          <w:rFonts w:ascii="仿宋" w:hAnsi="仿宋" w:eastAsia="仿宋"/>
          <w:w w:val="90"/>
        </w:rPr>
      </w:pPr>
    </w:p>
    <w:p>
      <w:pPr>
        <w:spacing w:line="480" w:lineRule="exact"/>
        <w:rPr>
          <w:rFonts w:hint="eastAsia" w:ascii="宋体" w:hAnsi="宋体" w:cs="宋体"/>
          <w:szCs w:val="21"/>
          <w:u w:val="single"/>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bookmarkStart w:id="0" w:name="_GoBack"/>
      <w:bookmarkEnd w:id="0"/>
      <w:r>
        <w:rPr>
          <w:rFonts w:hint="eastAsia" w:ascii="宋体" w:hAnsi="宋体" w:cs="宋体"/>
          <w:szCs w:val="21"/>
          <w:u w:val="none"/>
          <w:lang w:val="en-US" w:eastAsia="zh-CN"/>
        </w:rPr>
        <w:t>性别：</w:t>
      </w:r>
      <w:r>
        <w:rPr>
          <w:rFonts w:hint="eastAsia" w:ascii="宋体" w:hAnsi="宋体" w:cs="宋体"/>
          <w:szCs w:val="21"/>
          <w:u w:val="single"/>
          <w:lang w:val="en-US" w:eastAsia="zh-CN"/>
        </w:rPr>
        <w:t xml:space="preserve">      </w:t>
      </w: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pPr>
        <w:spacing w:line="480" w:lineRule="exact"/>
        <w:rPr>
          <w:rFonts w:hint="eastAsia" w:ascii="宋体" w:hAnsi="宋体" w:cs="宋体"/>
          <w:szCs w:val="21"/>
          <w:u w:val="single"/>
        </w:rPr>
      </w:pPr>
      <w:r>
        <w:rPr>
          <w:rFonts w:hint="eastAsia" w:ascii="宋体" w:hAnsi="宋体" w:cs="宋体"/>
          <w:szCs w:val="21"/>
          <w:u w:val="none"/>
          <w:lang w:eastAsia="zh-CN"/>
        </w:rPr>
        <w:t>准考证号：</w:t>
      </w:r>
      <w:r>
        <w:rPr>
          <w:rFonts w:hint="eastAsia" w:ascii="宋体" w:hAnsi="宋体" w:cs="宋体"/>
          <w:szCs w:val="21"/>
          <w:u w:val="single"/>
          <w:lang w:val="en-US" w:eastAsia="zh-CN"/>
        </w:rPr>
        <w:t xml:space="preserve">                              </w:t>
      </w:r>
      <w:r>
        <w:rPr>
          <w:rFonts w:hint="eastAsia" w:ascii="宋体" w:hAnsi="宋体" w:cs="宋体"/>
          <w:szCs w:val="21"/>
        </w:rPr>
        <w:t>有效手机联系方式：</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pPr>
        <w:spacing w:line="400" w:lineRule="exact"/>
        <w:rPr>
          <w:rFonts w:hint="eastAsia" w:ascii="黑体" w:hAnsi="黑体" w:eastAsia="黑体" w:cs="宋体"/>
          <w:sz w:val="21"/>
          <w:szCs w:val="21"/>
        </w:rPr>
      </w:pP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spacing w:line="400" w:lineRule="exact"/>
        <w:rPr>
          <w:rFonts w:hint="eastAsia" w:ascii="黑体" w:hAnsi="黑体" w:eastAsia="黑体" w:cs="宋体"/>
          <w:sz w:val="21"/>
          <w:szCs w:val="21"/>
        </w:rPr>
      </w:pPr>
    </w:p>
    <w:p>
      <w:pPr>
        <w:spacing w:line="400" w:lineRule="exact"/>
        <w:rPr>
          <w:rFonts w:ascii="黑体" w:hAnsi="黑体" w:eastAsia="黑体" w:cs="宋体"/>
          <w:sz w:val="21"/>
          <w:szCs w:val="21"/>
          <w:u w:val="single"/>
        </w:rPr>
      </w:pPr>
      <w:r>
        <w:rPr>
          <w:rFonts w:ascii="黑体" w:hAnsi="黑体" w:eastAsia="黑体" w:cs="宋体"/>
          <w:sz w:val="21"/>
          <w:szCs w:val="21"/>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日内，是否出现发热、干咳、乏力、鼻塞、流涕、咽痛、腹泻等症状。□是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日内，是否在居住地有被隔离或曾被隔离且未做核酸检测。</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4.</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日内，是否从省外高中风险地区入闽。</w:t>
      </w:r>
      <w:r>
        <w:rPr>
          <w:rFonts w:ascii="黑体" w:hAnsi="黑体" w:eastAsia="黑体" w:cs="宋体"/>
          <w:sz w:val="21"/>
          <w:szCs w:val="21"/>
        </w:rPr>
        <w:t xml:space="preserve">    </w:t>
      </w:r>
      <w:r>
        <w:rPr>
          <w:rFonts w:ascii="黑体" w:hAnsi="黑体" w:eastAsia="黑体" w:cs="宋体"/>
          <w:color w:val="FF0000"/>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本人疫情期间是否从境外（含港澳台）入闽。</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ascii="黑体" w:hAnsi="黑体" w:eastAsia="黑体" w:cs="宋体"/>
          <w:spacing w:val="-5"/>
          <w:w w:val="97"/>
          <w:sz w:val="21"/>
          <w:szCs w:val="21"/>
        </w:rPr>
        <w:t>14</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w:t>
      </w:r>
      <w:r>
        <w:rPr>
          <w:rFonts w:ascii="黑体" w:hAnsi="黑体" w:eastAsia="黑体" w:cs="宋体"/>
          <w:spacing w:val="-5"/>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日内是否与来自境外（含港澳台）人员有接触史</w:t>
      </w:r>
      <w:r>
        <w:rPr>
          <w:rFonts w:ascii="黑体" w:hAnsi="黑体" w:eastAsia="黑体" w:cs="宋体"/>
          <w:sz w:val="21"/>
          <w:szCs w:val="21"/>
        </w:rPr>
        <w:t xml:space="preserve"> </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ascii="黑体" w:hAnsi="黑体" w:eastAsia="黑体" w:cs="宋体"/>
          <w:sz w:val="21"/>
          <w:szCs w:val="21"/>
        </w:rPr>
        <w:t>14</w:t>
      </w:r>
      <w:r>
        <w:rPr>
          <w:rFonts w:hint="eastAsia" w:ascii="黑体" w:hAnsi="黑体" w:eastAsia="黑体" w:cs="宋体"/>
          <w:sz w:val="21"/>
          <w:szCs w:val="21"/>
        </w:rPr>
        <w:t>日内，本人的工作（实习）岗位是否属于医疗机构医务人员、公共场所服务人员、口岸检疫排查人员、公共交通驾驶员、铁路航空乘务人员。</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9.</w:t>
      </w:r>
      <w:r>
        <w:rPr>
          <w:rFonts w:hint="eastAsia" w:ascii="黑体" w:hAnsi="黑体" w:eastAsia="黑体" w:cs="宋体"/>
          <w:sz w:val="21"/>
          <w:szCs w:val="21"/>
        </w:rPr>
        <w:t>本人“八闽健康码”是否为</w:t>
      </w:r>
      <w:r>
        <w:rPr>
          <w:rFonts w:hint="eastAsia" w:ascii="黑体" w:hAnsi="黑体" w:eastAsia="黑体" w:cs="宋体"/>
          <w:sz w:val="21"/>
          <w:szCs w:val="21"/>
          <w:lang w:eastAsia="zh-CN"/>
        </w:rPr>
        <w:t>黄</w:t>
      </w:r>
      <w:r>
        <w:rPr>
          <w:rFonts w:hint="eastAsia" w:ascii="黑体" w:hAnsi="黑体" w:eastAsia="黑体" w:cs="宋体"/>
          <w:sz w:val="21"/>
          <w:szCs w:val="21"/>
        </w:rPr>
        <w:t>码。</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10.</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方正小标宋简体" w:hAnsi="宋体" w:eastAsia="方正小标宋简体" w:cs="宋体"/>
          <w:sz w:val="30"/>
          <w:szCs w:val="30"/>
        </w:rPr>
      </w:pP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 w:val="21"/>
          <w:szCs w:val="21"/>
        </w:rPr>
      </w:pPr>
      <w:r>
        <w:rPr>
          <w:rFonts w:hint="eastAsia" w:ascii="黑体" w:hAnsi="黑体" w:eastAsia="黑体" w:cs="宋体"/>
          <w:b/>
          <w:bCs/>
          <w:sz w:val="24"/>
        </w:rPr>
        <w:t>本人承诺：</w:t>
      </w:r>
      <w:r>
        <w:rPr>
          <w:rFonts w:hint="eastAsia" w:ascii="黑体" w:hAnsi="黑体" w:eastAsia="黑体" w:cs="宋体"/>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80" w:lineRule="exact"/>
        <w:ind w:firstLine="420"/>
        <w:rPr>
          <w:rFonts w:hint="eastAsia" w:ascii="宋体" w:hAnsi="宋体" w:cs="宋体"/>
          <w:b/>
          <w:bCs/>
          <w:szCs w:val="21"/>
        </w:rPr>
      </w:pPr>
    </w:p>
    <w:p>
      <w:pPr>
        <w:spacing w:line="480" w:lineRule="exact"/>
        <w:ind w:firstLine="420"/>
        <w:rPr>
          <w:rFonts w:hint="eastAsia" w:ascii="宋体" w:hAnsi="宋体" w:cs="宋体"/>
          <w:szCs w:val="21"/>
        </w:rPr>
      </w:pPr>
      <w:r>
        <w:rPr>
          <w:rFonts w:hint="eastAsia" w:ascii="宋体" w:hAnsi="宋体" w:cs="宋体"/>
          <w:szCs w:val="21"/>
        </w:rPr>
        <w:t>本人签名：                                  填写日期：</w:t>
      </w:r>
    </w:p>
    <w:p>
      <w:pPr>
        <w:tabs>
          <w:tab w:val="left" w:pos="883"/>
        </w:tabs>
        <w:spacing w:line="500" w:lineRule="exact"/>
        <w:jc w:val="center"/>
        <w:rPr>
          <w:rFonts w:ascii="宋体"/>
          <w:sz w:val="28"/>
          <w:szCs w:val="28"/>
        </w:rPr>
      </w:pPr>
    </w:p>
    <w:sectPr>
      <w:footerReference r:id="rId3" w:type="even"/>
      <w:pgSz w:w="11906" w:h="16838"/>
      <w:pgMar w:top="1020" w:right="1361" w:bottom="102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c0Zjk5OGUyODczZTI5Y2ZjNTIxODg2YWYxMDQyNjQifQ=="/>
  </w:docVars>
  <w:rsids>
    <w:rsidRoot w:val="00F662B8"/>
    <w:rsid w:val="00003AE6"/>
    <w:rsid w:val="00004711"/>
    <w:rsid w:val="000067A3"/>
    <w:rsid w:val="000110B0"/>
    <w:rsid w:val="00013E26"/>
    <w:rsid w:val="0001482C"/>
    <w:rsid w:val="00027185"/>
    <w:rsid w:val="00047E5D"/>
    <w:rsid w:val="000671EF"/>
    <w:rsid w:val="000A0347"/>
    <w:rsid w:val="000A100C"/>
    <w:rsid w:val="000A113D"/>
    <w:rsid w:val="000B0F18"/>
    <w:rsid w:val="000C26AA"/>
    <w:rsid w:val="000C33B2"/>
    <w:rsid w:val="000C6815"/>
    <w:rsid w:val="000C76EA"/>
    <w:rsid w:val="000D42CF"/>
    <w:rsid w:val="000D597B"/>
    <w:rsid w:val="000F5DAB"/>
    <w:rsid w:val="001009D7"/>
    <w:rsid w:val="00103190"/>
    <w:rsid w:val="00121B69"/>
    <w:rsid w:val="00125258"/>
    <w:rsid w:val="00135E37"/>
    <w:rsid w:val="001400F8"/>
    <w:rsid w:val="00145CA5"/>
    <w:rsid w:val="00151877"/>
    <w:rsid w:val="00156270"/>
    <w:rsid w:val="001637E6"/>
    <w:rsid w:val="00167AF9"/>
    <w:rsid w:val="00176473"/>
    <w:rsid w:val="0017742E"/>
    <w:rsid w:val="0018180C"/>
    <w:rsid w:val="00185D6B"/>
    <w:rsid w:val="00190A24"/>
    <w:rsid w:val="00190D7E"/>
    <w:rsid w:val="001A0DAC"/>
    <w:rsid w:val="001C7E4B"/>
    <w:rsid w:val="001E0183"/>
    <w:rsid w:val="00204950"/>
    <w:rsid w:val="0021266A"/>
    <w:rsid w:val="002167F4"/>
    <w:rsid w:val="00226404"/>
    <w:rsid w:val="00246F5F"/>
    <w:rsid w:val="0025086E"/>
    <w:rsid w:val="00252FF0"/>
    <w:rsid w:val="0025766F"/>
    <w:rsid w:val="0026205A"/>
    <w:rsid w:val="0026503E"/>
    <w:rsid w:val="00276083"/>
    <w:rsid w:val="002850CF"/>
    <w:rsid w:val="002900CE"/>
    <w:rsid w:val="002A06E3"/>
    <w:rsid w:val="002A14AD"/>
    <w:rsid w:val="002A6321"/>
    <w:rsid w:val="002A6D2B"/>
    <w:rsid w:val="002B2820"/>
    <w:rsid w:val="002C53A8"/>
    <w:rsid w:val="002E00E5"/>
    <w:rsid w:val="002E2F52"/>
    <w:rsid w:val="002E31EA"/>
    <w:rsid w:val="002E52E6"/>
    <w:rsid w:val="002E7DFE"/>
    <w:rsid w:val="002F1711"/>
    <w:rsid w:val="003129AA"/>
    <w:rsid w:val="0031672E"/>
    <w:rsid w:val="00346A7A"/>
    <w:rsid w:val="00354800"/>
    <w:rsid w:val="00363BE6"/>
    <w:rsid w:val="00377371"/>
    <w:rsid w:val="003866CF"/>
    <w:rsid w:val="003B3D6A"/>
    <w:rsid w:val="003C41F9"/>
    <w:rsid w:val="003C5E69"/>
    <w:rsid w:val="003E4DDF"/>
    <w:rsid w:val="003F0960"/>
    <w:rsid w:val="003F6A59"/>
    <w:rsid w:val="003F6F10"/>
    <w:rsid w:val="003F78CF"/>
    <w:rsid w:val="0040691B"/>
    <w:rsid w:val="004127E2"/>
    <w:rsid w:val="00414D33"/>
    <w:rsid w:val="00436B40"/>
    <w:rsid w:val="00437971"/>
    <w:rsid w:val="00470F86"/>
    <w:rsid w:val="00486574"/>
    <w:rsid w:val="004A1150"/>
    <w:rsid w:val="004B3971"/>
    <w:rsid w:val="004B4716"/>
    <w:rsid w:val="004D34BC"/>
    <w:rsid w:val="004E73EB"/>
    <w:rsid w:val="0050566B"/>
    <w:rsid w:val="00522E1A"/>
    <w:rsid w:val="005445C5"/>
    <w:rsid w:val="00547038"/>
    <w:rsid w:val="00557F66"/>
    <w:rsid w:val="00563723"/>
    <w:rsid w:val="00563DF0"/>
    <w:rsid w:val="005B1EE5"/>
    <w:rsid w:val="005E0AC8"/>
    <w:rsid w:val="0060182F"/>
    <w:rsid w:val="00623850"/>
    <w:rsid w:val="00667BA6"/>
    <w:rsid w:val="0067375C"/>
    <w:rsid w:val="0068135F"/>
    <w:rsid w:val="006A2243"/>
    <w:rsid w:val="006B689D"/>
    <w:rsid w:val="006C0064"/>
    <w:rsid w:val="006C4417"/>
    <w:rsid w:val="006D2981"/>
    <w:rsid w:val="006F58AD"/>
    <w:rsid w:val="0072256D"/>
    <w:rsid w:val="00733584"/>
    <w:rsid w:val="00734E9B"/>
    <w:rsid w:val="00753D0A"/>
    <w:rsid w:val="00760042"/>
    <w:rsid w:val="0076100A"/>
    <w:rsid w:val="0076355B"/>
    <w:rsid w:val="00774CDB"/>
    <w:rsid w:val="007804B2"/>
    <w:rsid w:val="00785088"/>
    <w:rsid w:val="00792D4B"/>
    <w:rsid w:val="0079376D"/>
    <w:rsid w:val="00793814"/>
    <w:rsid w:val="007B63B7"/>
    <w:rsid w:val="007C56EB"/>
    <w:rsid w:val="007D6CC9"/>
    <w:rsid w:val="007E7049"/>
    <w:rsid w:val="007F0C4B"/>
    <w:rsid w:val="007F17A1"/>
    <w:rsid w:val="007F2C06"/>
    <w:rsid w:val="007F7073"/>
    <w:rsid w:val="008108AE"/>
    <w:rsid w:val="008127C6"/>
    <w:rsid w:val="00814B1B"/>
    <w:rsid w:val="00814D2D"/>
    <w:rsid w:val="00817E5D"/>
    <w:rsid w:val="00822792"/>
    <w:rsid w:val="00825172"/>
    <w:rsid w:val="00832305"/>
    <w:rsid w:val="008333D1"/>
    <w:rsid w:val="00834A06"/>
    <w:rsid w:val="0086451F"/>
    <w:rsid w:val="00877BEB"/>
    <w:rsid w:val="0088101E"/>
    <w:rsid w:val="008A3152"/>
    <w:rsid w:val="008B449E"/>
    <w:rsid w:val="008B700C"/>
    <w:rsid w:val="008D73C7"/>
    <w:rsid w:val="008E291D"/>
    <w:rsid w:val="008E5195"/>
    <w:rsid w:val="008F093E"/>
    <w:rsid w:val="008F3188"/>
    <w:rsid w:val="00902F47"/>
    <w:rsid w:val="009063F2"/>
    <w:rsid w:val="0091234D"/>
    <w:rsid w:val="009124D5"/>
    <w:rsid w:val="009169D5"/>
    <w:rsid w:val="0094135F"/>
    <w:rsid w:val="0094144B"/>
    <w:rsid w:val="00944D84"/>
    <w:rsid w:val="00962E24"/>
    <w:rsid w:val="0097067F"/>
    <w:rsid w:val="0097322A"/>
    <w:rsid w:val="009746EB"/>
    <w:rsid w:val="009940F3"/>
    <w:rsid w:val="009A4789"/>
    <w:rsid w:val="009B2D2E"/>
    <w:rsid w:val="009C0B48"/>
    <w:rsid w:val="009C35D9"/>
    <w:rsid w:val="009C50C5"/>
    <w:rsid w:val="009D67BA"/>
    <w:rsid w:val="009E7DB7"/>
    <w:rsid w:val="009F420A"/>
    <w:rsid w:val="009F4B0F"/>
    <w:rsid w:val="00A05ED6"/>
    <w:rsid w:val="00A17E6C"/>
    <w:rsid w:val="00A226A9"/>
    <w:rsid w:val="00A500FB"/>
    <w:rsid w:val="00A61F37"/>
    <w:rsid w:val="00A626EB"/>
    <w:rsid w:val="00A646CA"/>
    <w:rsid w:val="00A93A89"/>
    <w:rsid w:val="00A952C3"/>
    <w:rsid w:val="00AB2470"/>
    <w:rsid w:val="00AB4255"/>
    <w:rsid w:val="00AC13BE"/>
    <w:rsid w:val="00AC5C6B"/>
    <w:rsid w:val="00AC6740"/>
    <w:rsid w:val="00AD10E6"/>
    <w:rsid w:val="00AD17DC"/>
    <w:rsid w:val="00AD2EDE"/>
    <w:rsid w:val="00AD5982"/>
    <w:rsid w:val="00AE0254"/>
    <w:rsid w:val="00AE0B3C"/>
    <w:rsid w:val="00AE33A4"/>
    <w:rsid w:val="00B10708"/>
    <w:rsid w:val="00B1509A"/>
    <w:rsid w:val="00B16F1F"/>
    <w:rsid w:val="00B17C01"/>
    <w:rsid w:val="00B543BD"/>
    <w:rsid w:val="00B734F1"/>
    <w:rsid w:val="00B97A6A"/>
    <w:rsid w:val="00BA34A4"/>
    <w:rsid w:val="00BA6287"/>
    <w:rsid w:val="00C02148"/>
    <w:rsid w:val="00C0681A"/>
    <w:rsid w:val="00C24A90"/>
    <w:rsid w:val="00C26F8F"/>
    <w:rsid w:val="00C46F5E"/>
    <w:rsid w:val="00C576B8"/>
    <w:rsid w:val="00C66275"/>
    <w:rsid w:val="00C7058E"/>
    <w:rsid w:val="00C71968"/>
    <w:rsid w:val="00C831D7"/>
    <w:rsid w:val="00C92EBB"/>
    <w:rsid w:val="00C94FFE"/>
    <w:rsid w:val="00CA3202"/>
    <w:rsid w:val="00CB50C1"/>
    <w:rsid w:val="00CC049C"/>
    <w:rsid w:val="00CD4913"/>
    <w:rsid w:val="00CD64D1"/>
    <w:rsid w:val="00CE1CE8"/>
    <w:rsid w:val="00CE5EC2"/>
    <w:rsid w:val="00CF42F9"/>
    <w:rsid w:val="00D02E85"/>
    <w:rsid w:val="00D03C13"/>
    <w:rsid w:val="00D070C6"/>
    <w:rsid w:val="00D1174F"/>
    <w:rsid w:val="00D130F0"/>
    <w:rsid w:val="00D16BF2"/>
    <w:rsid w:val="00D40BB8"/>
    <w:rsid w:val="00D56E70"/>
    <w:rsid w:val="00D77D9C"/>
    <w:rsid w:val="00D966D3"/>
    <w:rsid w:val="00D96956"/>
    <w:rsid w:val="00DA057E"/>
    <w:rsid w:val="00DA3A43"/>
    <w:rsid w:val="00DA4CF7"/>
    <w:rsid w:val="00DA5EB1"/>
    <w:rsid w:val="00DA7838"/>
    <w:rsid w:val="00DD345D"/>
    <w:rsid w:val="00DE043A"/>
    <w:rsid w:val="00DE4CDB"/>
    <w:rsid w:val="00DF6055"/>
    <w:rsid w:val="00E03CE1"/>
    <w:rsid w:val="00E32A73"/>
    <w:rsid w:val="00E40338"/>
    <w:rsid w:val="00E41200"/>
    <w:rsid w:val="00E44430"/>
    <w:rsid w:val="00E54F71"/>
    <w:rsid w:val="00E63549"/>
    <w:rsid w:val="00E64A8D"/>
    <w:rsid w:val="00E66882"/>
    <w:rsid w:val="00E73110"/>
    <w:rsid w:val="00E7573D"/>
    <w:rsid w:val="00E93396"/>
    <w:rsid w:val="00EB49A3"/>
    <w:rsid w:val="00EB4C95"/>
    <w:rsid w:val="00EC024A"/>
    <w:rsid w:val="00EC3580"/>
    <w:rsid w:val="00EC43BE"/>
    <w:rsid w:val="00ED5B96"/>
    <w:rsid w:val="00ED7840"/>
    <w:rsid w:val="00EF05F2"/>
    <w:rsid w:val="00EF2862"/>
    <w:rsid w:val="00F0550E"/>
    <w:rsid w:val="00F05EDE"/>
    <w:rsid w:val="00F30521"/>
    <w:rsid w:val="00F538F3"/>
    <w:rsid w:val="00F662B8"/>
    <w:rsid w:val="00F664C3"/>
    <w:rsid w:val="00F770AB"/>
    <w:rsid w:val="00F77D84"/>
    <w:rsid w:val="00F915ED"/>
    <w:rsid w:val="00FA0145"/>
    <w:rsid w:val="00FA274D"/>
    <w:rsid w:val="00FB0142"/>
    <w:rsid w:val="00FB31B5"/>
    <w:rsid w:val="00FC531E"/>
    <w:rsid w:val="00FD7E03"/>
    <w:rsid w:val="00FE03FB"/>
    <w:rsid w:val="00FF10E0"/>
    <w:rsid w:val="0E273DCB"/>
    <w:rsid w:val="10C93C58"/>
    <w:rsid w:val="10DA5FB3"/>
    <w:rsid w:val="1231768A"/>
    <w:rsid w:val="12951598"/>
    <w:rsid w:val="134B756D"/>
    <w:rsid w:val="14D277BC"/>
    <w:rsid w:val="15133351"/>
    <w:rsid w:val="15D45648"/>
    <w:rsid w:val="19115C0D"/>
    <w:rsid w:val="1F120AA8"/>
    <w:rsid w:val="202A2DDF"/>
    <w:rsid w:val="20AC77F4"/>
    <w:rsid w:val="23050352"/>
    <w:rsid w:val="273D15EB"/>
    <w:rsid w:val="290B77F4"/>
    <w:rsid w:val="2D197405"/>
    <w:rsid w:val="2FC1541F"/>
    <w:rsid w:val="33706DCE"/>
    <w:rsid w:val="37175C60"/>
    <w:rsid w:val="3A5234E6"/>
    <w:rsid w:val="3C16344A"/>
    <w:rsid w:val="3D337F2F"/>
    <w:rsid w:val="3FE069C2"/>
    <w:rsid w:val="43447461"/>
    <w:rsid w:val="43A93D0E"/>
    <w:rsid w:val="43AF7553"/>
    <w:rsid w:val="43FB0ADB"/>
    <w:rsid w:val="4A553925"/>
    <w:rsid w:val="4B4907FE"/>
    <w:rsid w:val="52AB190B"/>
    <w:rsid w:val="530F08C6"/>
    <w:rsid w:val="542D783D"/>
    <w:rsid w:val="565E2818"/>
    <w:rsid w:val="56683BE2"/>
    <w:rsid w:val="5B986FA2"/>
    <w:rsid w:val="5E6E1CE1"/>
    <w:rsid w:val="5F0F1A00"/>
    <w:rsid w:val="5F8A63FF"/>
    <w:rsid w:val="657E7117"/>
    <w:rsid w:val="6B5466D1"/>
    <w:rsid w:val="6D557ACB"/>
    <w:rsid w:val="6DEF65DF"/>
    <w:rsid w:val="71EA04AC"/>
    <w:rsid w:val="7D150882"/>
    <w:rsid w:val="7DB8198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99" w:semiHidden="0"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6"/>
    <w:qFormat/>
    <w:uiPriority w:val="99"/>
    <w:pPr>
      <w:ind w:firstLine="420" w:firstLineChars="100"/>
    </w:pPr>
    <w:rPr>
      <w:kern w:val="0"/>
      <w:sz w:val="20"/>
      <w:szCs w:val="20"/>
    </w:rPr>
  </w:style>
  <w:style w:type="paragraph" w:styleId="3">
    <w:name w:val="Body Text"/>
    <w:basedOn w:val="1"/>
    <w:link w:val="15"/>
    <w:qFormat/>
    <w:uiPriority w:val="99"/>
    <w:pPr>
      <w:spacing w:after="120"/>
    </w:pPr>
  </w:style>
  <w:style w:type="paragraph" w:styleId="4">
    <w:name w:val="Balloon Text"/>
    <w:basedOn w:val="1"/>
    <w:link w:val="17"/>
    <w:qFormat/>
    <w:uiPriority w:val="99"/>
    <w:rPr>
      <w:sz w:val="18"/>
      <w:szCs w:val="18"/>
    </w:rPr>
  </w:style>
  <w:style w:type="paragraph" w:styleId="5">
    <w:name w:val="footer"/>
    <w:basedOn w:val="1"/>
    <w:link w:val="18"/>
    <w:qFormat/>
    <w:uiPriority w:val="99"/>
    <w:pPr>
      <w:tabs>
        <w:tab w:val="center" w:pos="4153"/>
        <w:tab w:val="right" w:pos="8306"/>
      </w:tabs>
      <w:snapToGrid w:val="0"/>
      <w:jc w:val="left"/>
    </w:pPr>
    <w:rPr>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after="312"/>
      <w:jc w:val="left"/>
    </w:pPr>
    <w:rPr>
      <w:rFonts w:ascii="Verdana" w:hAnsi="Verdana" w:cs="宋体"/>
      <w:kern w:val="0"/>
      <w:sz w:val="24"/>
    </w:rPr>
  </w:style>
  <w:style w:type="paragraph" w:styleId="8">
    <w:name w:val="Title"/>
    <w:basedOn w:val="1"/>
    <w:next w:val="1"/>
    <w:link w:val="20"/>
    <w:qFormat/>
    <w:uiPriority w:val="99"/>
    <w:pPr>
      <w:spacing w:before="240" w:after="60"/>
      <w:jc w:val="center"/>
      <w:outlineLvl w:val="0"/>
    </w:pPr>
    <w:rPr>
      <w:rFonts w:ascii="Cambria" w:hAnsi="Cambria"/>
      <w:b/>
      <w:bCs/>
      <w:sz w:val="32"/>
      <w:szCs w:val="32"/>
    </w:rPr>
  </w:style>
  <w:style w:type="table" w:styleId="10">
    <w:name w:val="Table Grid"/>
    <w:basedOn w:val="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99"/>
    <w:rPr>
      <w:rFonts w:cs="Times New Roman"/>
      <w:b/>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Body Text Char"/>
    <w:basedOn w:val="11"/>
    <w:link w:val="3"/>
    <w:semiHidden/>
    <w:qFormat/>
    <w:uiPriority w:val="99"/>
    <w:rPr>
      <w:rFonts w:ascii="Times New Roman" w:hAnsi="Times New Roman"/>
      <w:szCs w:val="24"/>
    </w:rPr>
  </w:style>
  <w:style w:type="character" w:customStyle="1" w:styleId="16">
    <w:name w:val="Body Text First Indent Char"/>
    <w:basedOn w:val="15"/>
    <w:link w:val="2"/>
    <w:semiHidden/>
    <w:qFormat/>
    <w:uiPriority w:val="99"/>
  </w:style>
  <w:style w:type="character" w:customStyle="1" w:styleId="17">
    <w:name w:val="Balloon Text Char"/>
    <w:basedOn w:val="11"/>
    <w:link w:val="4"/>
    <w:qFormat/>
    <w:locked/>
    <w:uiPriority w:val="99"/>
    <w:rPr>
      <w:rFonts w:cs="Times New Roman"/>
      <w:kern w:val="2"/>
      <w:sz w:val="18"/>
      <w:szCs w:val="18"/>
    </w:rPr>
  </w:style>
  <w:style w:type="character" w:customStyle="1" w:styleId="18">
    <w:name w:val="Footer Char"/>
    <w:basedOn w:val="11"/>
    <w:link w:val="5"/>
    <w:semiHidden/>
    <w:qFormat/>
    <w:uiPriority w:val="99"/>
    <w:rPr>
      <w:rFonts w:ascii="Times New Roman" w:hAnsi="Times New Roman"/>
      <w:sz w:val="18"/>
      <w:szCs w:val="18"/>
    </w:rPr>
  </w:style>
  <w:style w:type="character" w:customStyle="1" w:styleId="19">
    <w:name w:val="Header Char"/>
    <w:basedOn w:val="11"/>
    <w:link w:val="6"/>
    <w:qFormat/>
    <w:locked/>
    <w:uiPriority w:val="99"/>
    <w:rPr>
      <w:rFonts w:cs="Times New Roman"/>
      <w:kern w:val="2"/>
      <w:sz w:val="18"/>
      <w:szCs w:val="18"/>
    </w:rPr>
  </w:style>
  <w:style w:type="character" w:customStyle="1" w:styleId="20">
    <w:name w:val="Title Char"/>
    <w:basedOn w:val="11"/>
    <w:link w:val="8"/>
    <w:qFormat/>
    <w:locked/>
    <w:uiPriority w:val="99"/>
    <w:rPr>
      <w:rFonts w:ascii="Cambria" w:hAnsi="Cambria" w:eastAsia="宋体" w:cs="Times New Roman"/>
      <w:b/>
      <w:bCs/>
      <w:kern w:val="2"/>
      <w:sz w:val="32"/>
      <w:szCs w:val="32"/>
      <w:lang w:val="en-US" w:eastAsia="zh-CN" w:bidi="ar-SA"/>
    </w:rPr>
  </w:style>
  <w:style w:type="paragraph" w:customStyle="1" w:styleId="21">
    <w:name w:val="列出段落1"/>
    <w:basedOn w:val="1"/>
    <w:qFormat/>
    <w:uiPriority w:val="99"/>
    <w:pPr>
      <w:ind w:firstLine="420" w:firstLineChars="200"/>
    </w:pPr>
    <w:rPr>
      <w:rFonts w:ascii="Calibri" w:hAnsi="Calibri"/>
      <w:szCs w:val="22"/>
    </w:rPr>
  </w:style>
  <w:style w:type="paragraph" w:customStyle="1" w:styleId="22">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2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wst</Company>
  <Pages>1</Pages>
  <Words>607</Words>
  <Characters>628</Characters>
  <Lines>0</Lines>
  <Paragraphs>0</Paragraphs>
  <TotalTime>1</TotalTime>
  <ScaleCrop>false</ScaleCrop>
  <LinksUpToDate>false</LinksUpToDate>
  <CharactersWithSpaces>1093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2020-07-01T07:43:00Z</dcterms:created>
  <dc:creator>zgb_ln</dc:creator>
  <cp:lastModifiedBy>Administrator</cp:lastModifiedBy>
  <cp:lastPrinted>2021-12-09T09:31:00Z</cp:lastPrinted>
  <dcterms:modified xsi:type="dcterms:W3CDTF">2022-08-02T02:14:05Z</dcterms:modified>
  <dc:title>一、福建考区基本情况</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5A210B92DDFF4CD8916F68952E9D2605</vt:lpwstr>
  </property>
</Properties>
</file>