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04" w:rsidRDefault="00EC4604" w:rsidP="00664FE6">
      <w:pPr>
        <w:spacing w:beforeLines="100" w:afterLines="100"/>
        <w:jc w:val="center"/>
        <w:rPr>
          <w:rFonts w:ascii="等线" w:eastAsia="等线" w:hAnsi="等线" w:cs="等线"/>
          <w:b/>
          <w:bCs/>
          <w:color w:val="000000"/>
        </w:rPr>
      </w:pPr>
      <w:r>
        <w:rPr>
          <w:rFonts w:ascii="等线" w:eastAsia="等线" w:hAnsi="等线" w:cs="等线" w:hint="eastAsia"/>
          <w:b/>
          <w:bCs/>
          <w:color w:val="000000"/>
          <w:sz w:val="36"/>
          <w:szCs w:val="36"/>
        </w:rPr>
        <w:t>应聘报名表</w:t>
      </w:r>
      <w:r>
        <w:rPr>
          <w:rFonts w:ascii="等线" w:eastAsia="等线" w:hAnsi="等线" w:cs="等线"/>
          <w:b/>
          <w:bCs/>
          <w:color w:val="000000"/>
        </w:rPr>
        <w:t>(V1.3)</w:t>
      </w:r>
    </w:p>
    <w:p w:rsidR="00EC4604" w:rsidRDefault="00EC4604">
      <w:pPr>
        <w:spacing w:line="400" w:lineRule="exact"/>
        <w:jc w:val="left"/>
        <w:rPr>
          <w:rFonts w:ascii="等线" w:eastAsia="等线" w:hAnsi="等线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28" style="position:absolute;margin-left:486.3pt;margin-top:4.7pt;width:14.05pt;height:14.05pt;z-index:251658240;v-text-anchor:middle" filled="f" strokeweight="1pt">
            <v:textbox>
              <w:txbxContent>
                <w:p w:rsidR="00EC4604" w:rsidRDefault="00EC4604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426.45pt;margin-top:4.6pt;width:14.05pt;height:14.05pt;z-index:251657216;v-text-anchor:middle" filled="f" strokeweight="1pt"/>
        </w:pict>
      </w:r>
      <w:r>
        <w:rPr>
          <w:rFonts w:ascii="等线" w:eastAsia="等线" w:hAnsi="等线" w:cs="等线" w:hint="eastAsia"/>
          <w:b/>
          <w:bCs/>
          <w:color w:val="000000"/>
          <w:sz w:val="24"/>
          <w:szCs w:val="24"/>
        </w:rPr>
        <w:t>应聘岗位：</w:t>
      </w:r>
      <w:r>
        <w:rPr>
          <w:rFonts w:ascii="等线" w:eastAsia="等线" w:hAnsi="等线" w:cs="等线"/>
          <w:b/>
          <w:bCs/>
          <w:color w:val="000000"/>
          <w:sz w:val="24"/>
          <w:szCs w:val="24"/>
          <w:u w:val="single"/>
        </w:rPr>
        <w:t xml:space="preserve">                                </w:t>
      </w:r>
      <w:r>
        <w:rPr>
          <w:rFonts w:ascii="等线" w:eastAsia="等线" w:hAnsi="等线" w:cs="等线"/>
          <w:b/>
          <w:bCs/>
          <w:color w:val="000000"/>
          <w:sz w:val="24"/>
          <w:szCs w:val="24"/>
        </w:rPr>
        <w:t xml:space="preserve">             </w:t>
      </w:r>
      <w:r>
        <w:rPr>
          <w:rFonts w:ascii="等线" w:eastAsia="等线" w:hAnsi="等线" w:cs="等线" w:hint="eastAsia"/>
          <w:b/>
          <w:bCs/>
          <w:color w:val="000000"/>
          <w:sz w:val="24"/>
          <w:szCs w:val="24"/>
        </w:rPr>
        <w:t>是否服从调配：</w:t>
      </w:r>
      <w:r>
        <w:rPr>
          <w:rFonts w:ascii="等线" w:eastAsia="等线" w:hAnsi="等线" w:cs="等线"/>
          <w:b/>
          <w:bCs/>
          <w:color w:val="000000"/>
          <w:sz w:val="24"/>
          <w:szCs w:val="24"/>
        </w:rPr>
        <w:t xml:space="preserve">     </w:t>
      </w:r>
      <w:r>
        <w:rPr>
          <w:rFonts w:ascii="等线" w:eastAsia="等线" w:hAnsi="等线" w:cs="等线" w:hint="eastAsia"/>
          <w:b/>
          <w:bCs/>
          <w:color w:val="000000"/>
          <w:sz w:val="24"/>
          <w:szCs w:val="24"/>
        </w:rPr>
        <w:t>是</w:t>
      </w:r>
      <w:r>
        <w:rPr>
          <w:rFonts w:ascii="等线" w:eastAsia="等线" w:hAnsi="等线" w:cs="等线"/>
          <w:b/>
          <w:bCs/>
          <w:color w:val="000000"/>
          <w:sz w:val="24"/>
          <w:szCs w:val="24"/>
        </w:rPr>
        <w:t xml:space="preserve">        </w:t>
      </w:r>
      <w:r>
        <w:rPr>
          <w:rFonts w:ascii="等线" w:eastAsia="等线" w:hAnsi="等线" w:cs="等线" w:hint="eastAsia"/>
          <w:b/>
          <w:bCs/>
          <w:color w:val="000000"/>
          <w:sz w:val="24"/>
          <w:szCs w:val="24"/>
        </w:rPr>
        <w:t>否</w:t>
      </w:r>
    </w:p>
    <w:p w:rsidR="00EC4604" w:rsidRDefault="00EC4604" w:rsidP="00664FE6">
      <w:pPr>
        <w:spacing w:afterLines="50" w:line="400" w:lineRule="exact"/>
        <w:jc w:val="left"/>
        <w:rPr>
          <w:rFonts w:ascii="等线" w:eastAsia="等线" w:hAnsi="等线"/>
          <w:b/>
          <w:bCs/>
          <w:color w:val="000000"/>
          <w:sz w:val="24"/>
          <w:szCs w:val="24"/>
        </w:rPr>
      </w:pPr>
      <w:r>
        <w:rPr>
          <w:rFonts w:ascii="等线" w:eastAsia="等线" w:hAnsi="等线" w:cs="等线" w:hint="eastAsia"/>
          <w:b/>
          <w:bCs/>
          <w:color w:val="000000"/>
          <w:sz w:val="24"/>
          <w:szCs w:val="24"/>
        </w:rPr>
        <w:t>可胜任岗位</w:t>
      </w:r>
      <w:r>
        <w:rPr>
          <w:rFonts w:ascii="等线" w:eastAsia="等线" w:hAnsi="等线" w:cs="等线"/>
          <w:b/>
          <w:bCs/>
          <w:color w:val="000000"/>
          <w:sz w:val="24"/>
          <w:szCs w:val="24"/>
        </w:rPr>
        <w:t>/</w:t>
      </w:r>
      <w:r>
        <w:rPr>
          <w:rFonts w:ascii="等线" w:eastAsia="等线" w:hAnsi="等线" w:cs="等线" w:hint="eastAsia"/>
          <w:b/>
          <w:bCs/>
          <w:color w:val="000000"/>
          <w:sz w:val="24"/>
          <w:szCs w:val="24"/>
        </w:rPr>
        <w:t>可承担课程：</w:t>
      </w:r>
      <w:r>
        <w:rPr>
          <w:rFonts w:ascii="等线" w:eastAsia="等线" w:hAnsi="等线" w:cs="等线"/>
          <w:b/>
          <w:bCs/>
          <w:color w:val="000000"/>
          <w:sz w:val="24"/>
          <w:szCs w:val="24"/>
        </w:rPr>
        <w:t xml:space="preserve"> </w:t>
      </w:r>
      <w:r>
        <w:rPr>
          <w:rFonts w:ascii="等线" w:eastAsia="等线" w:hAnsi="等线" w:cs="等线"/>
          <w:b/>
          <w:bCs/>
          <w:color w:val="000000"/>
          <w:sz w:val="24"/>
          <w:szCs w:val="24"/>
          <w:u w:val="single"/>
        </w:rPr>
        <w:t xml:space="preserve">                  </w:t>
      </w:r>
      <w:r>
        <w:rPr>
          <w:rFonts w:ascii="等线" w:eastAsia="等线" w:hAnsi="等线" w:cs="等线"/>
          <w:b/>
          <w:bCs/>
          <w:color w:val="000000"/>
          <w:sz w:val="24"/>
          <w:szCs w:val="24"/>
        </w:rPr>
        <w:t xml:space="preserve">             </w:t>
      </w:r>
      <w:r>
        <w:rPr>
          <w:rFonts w:ascii="等线" w:eastAsia="等线" w:hAnsi="等线" w:cs="等线" w:hint="eastAsia"/>
          <w:b/>
          <w:bCs/>
          <w:color w:val="000000"/>
          <w:sz w:val="24"/>
          <w:szCs w:val="24"/>
        </w:rPr>
        <w:t>最快到岗日期：</w:t>
      </w:r>
      <w:r>
        <w:rPr>
          <w:rFonts w:ascii="等线" w:eastAsia="等线" w:hAnsi="等线" w:cs="等线"/>
          <w:b/>
          <w:bCs/>
          <w:color w:val="000000"/>
          <w:sz w:val="24"/>
          <w:szCs w:val="24"/>
          <w:u w:val="single"/>
        </w:rPr>
        <w:t xml:space="preserve">                 </w:t>
      </w:r>
    </w:p>
    <w:tbl>
      <w:tblPr>
        <w:tblW w:w="102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428"/>
        <w:gridCol w:w="1431"/>
        <w:gridCol w:w="985"/>
        <w:gridCol w:w="722"/>
        <w:gridCol w:w="890"/>
        <w:gridCol w:w="1350"/>
        <w:gridCol w:w="1408"/>
        <w:gridCol w:w="2004"/>
      </w:tblGrid>
      <w:tr w:rsidR="00EC4604" w:rsidRPr="00664FE6">
        <w:trPr>
          <w:cantSplit/>
          <w:trHeight w:val="624"/>
          <w:jc w:val="center"/>
        </w:trPr>
        <w:tc>
          <w:tcPr>
            <w:tcW w:w="1428" w:type="dxa"/>
            <w:tcBorders>
              <w:left w:val="single" w:sz="6" w:space="0" w:color="auto"/>
            </w:tcBorders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姓</w:t>
            </w:r>
            <w:r>
              <w:rPr>
                <w:rFonts w:ascii="等线" w:eastAsia="等线" w:hAnsi="等线" w:cs="等线"/>
                <w:sz w:val="24"/>
                <w:szCs w:val="24"/>
              </w:rPr>
              <w:t xml:space="preserve">  </w:t>
            </w:r>
            <w:r>
              <w:rPr>
                <w:rFonts w:ascii="等线" w:eastAsia="等线" w:hAnsi="等线" w:cs="等线" w:hint="eastAsia"/>
                <w:sz w:val="24"/>
                <w:szCs w:val="24"/>
              </w:rPr>
              <w:t>名</w:t>
            </w:r>
          </w:p>
        </w:tc>
        <w:tc>
          <w:tcPr>
            <w:tcW w:w="1431" w:type="dxa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性</w:t>
            </w:r>
            <w:r>
              <w:rPr>
                <w:rFonts w:ascii="等线" w:eastAsia="等线" w:hAnsi="等线" w:cs="等线"/>
                <w:sz w:val="24"/>
                <w:szCs w:val="24"/>
              </w:rPr>
              <w:t xml:space="preserve">  </w:t>
            </w:r>
            <w:r>
              <w:rPr>
                <w:rFonts w:ascii="等线" w:eastAsia="等线" w:hAnsi="等线" w:cs="等线" w:hint="eastAsia"/>
                <w:sz w:val="24"/>
                <w:szCs w:val="24"/>
              </w:rPr>
              <w:t>别</w:t>
            </w:r>
          </w:p>
        </w:tc>
        <w:tc>
          <w:tcPr>
            <w:tcW w:w="1612" w:type="dxa"/>
            <w:gridSpan w:val="2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出生年月</w:t>
            </w:r>
          </w:p>
        </w:tc>
        <w:tc>
          <w:tcPr>
            <w:tcW w:w="1408" w:type="dxa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tcBorders>
              <w:right w:val="single" w:sz="6" w:space="0" w:color="auto"/>
            </w:tcBorders>
            <w:vAlign w:val="center"/>
          </w:tcPr>
          <w:p w:rsidR="00EC4604" w:rsidRDefault="00EC4604">
            <w:pPr>
              <w:spacing w:line="360" w:lineRule="exact"/>
              <w:jc w:val="center"/>
              <w:rPr>
                <w:rFonts w:ascii="等线" w:eastAsia="等线" w:hAnsi="等线"/>
                <w:color w:val="A6A6A6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A6A6A6"/>
                <w:sz w:val="24"/>
                <w:szCs w:val="24"/>
              </w:rPr>
              <w:t>近期免冠</w:t>
            </w:r>
          </w:p>
          <w:p w:rsidR="00EC4604" w:rsidRDefault="00EC4604">
            <w:pPr>
              <w:spacing w:line="36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A6A6A6"/>
                <w:sz w:val="24"/>
                <w:szCs w:val="24"/>
              </w:rPr>
              <w:t>1</w:t>
            </w:r>
            <w:r>
              <w:rPr>
                <w:rFonts w:ascii="等线" w:eastAsia="等线" w:hAnsi="等线" w:cs="等线" w:hint="eastAsia"/>
                <w:color w:val="A6A6A6"/>
                <w:sz w:val="24"/>
                <w:szCs w:val="24"/>
              </w:rPr>
              <w:t>寸证件照</w:t>
            </w:r>
          </w:p>
        </w:tc>
      </w:tr>
      <w:tr w:rsidR="00EC4604" w:rsidRPr="00664FE6">
        <w:trPr>
          <w:cantSplit/>
          <w:trHeight w:val="624"/>
          <w:jc w:val="center"/>
        </w:trPr>
        <w:tc>
          <w:tcPr>
            <w:tcW w:w="1428" w:type="dxa"/>
            <w:tcBorders>
              <w:left w:val="single" w:sz="6" w:space="0" w:color="auto"/>
            </w:tcBorders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民</w:t>
            </w:r>
            <w:r>
              <w:rPr>
                <w:rFonts w:ascii="等线" w:eastAsia="等线" w:hAnsi="等线" w:cs="等线"/>
                <w:sz w:val="24"/>
                <w:szCs w:val="24"/>
              </w:rPr>
              <w:t xml:space="preserve">  </w:t>
            </w:r>
            <w:r>
              <w:rPr>
                <w:rFonts w:ascii="等线" w:eastAsia="等线" w:hAnsi="等线" w:cs="等线" w:hint="eastAsia"/>
                <w:sz w:val="24"/>
                <w:szCs w:val="24"/>
              </w:rPr>
              <w:t>族</w:t>
            </w:r>
          </w:p>
        </w:tc>
        <w:tc>
          <w:tcPr>
            <w:tcW w:w="1431" w:type="dxa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籍</w:t>
            </w:r>
            <w:r>
              <w:rPr>
                <w:rFonts w:ascii="等线" w:eastAsia="等线" w:hAnsi="等线" w:cs="等线"/>
                <w:sz w:val="24"/>
                <w:szCs w:val="24"/>
              </w:rPr>
              <w:t xml:space="preserve">  </w:t>
            </w:r>
            <w:r>
              <w:rPr>
                <w:rFonts w:ascii="等线" w:eastAsia="等线" w:hAnsi="等线" w:cs="等线" w:hint="eastAsia"/>
                <w:sz w:val="24"/>
                <w:szCs w:val="24"/>
              </w:rPr>
              <w:t>贯</w:t>
            </w:r>
          </w:p>
        </w:tc>
        <w:tc>
          <w:tcPr>
            <w:tcW w:w="1612" w:type="dxa"/>
            <w:gridSpan w:val="2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血</w:t>
            </w:r>
            <w:r>
              <w:rPr>
                <w:rFonts w:ascii="等线" w:eastAsia="等线" w:hAnsi="等线" w:cs="等线"/>
                <w:sz w:val="24"/>
                <w:szCs w:val="24"/>
              </w:rPr>
              <w:t xml:space="preserve">  </w:t>
            </w:r>
            <w:r>
              <w:rPr>
                <w:rFonts w:ascii="等线" w:eastAsia="等线" w:hAnsi="等线" w:cs="等线" w:hint="eastAsia"/>
                <w:sz w:val="24"/>
                <w:szCs w:val="24"/>
              </w:rPr>
              <w:t>型</w:t>
            </w:r>
          </w:p>
        </w:tc>
        <w:tc>
          <w:tcPr>
            <w:tcW w:w="1408" w:type="dxa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right w:val="single" w:sz="6" w:space="0" w:color="auto"/>
            </w:tcBorders>
            <w:vAlign w:val="center"/>
          </w:tcPr>
          <w:p w:rsidR="00EC4604" w:rsidRDefault="00EC4604">
            <w:pPr>
              <w:spacing w:line="360" w:lineRule="exact"/>
              <w:jc w:val="center"/>
              <w:rPr>
                <w:rFonts w:ascii="等线" w:eastAsia="等线" w:hAnsi="等线"/>
                <w:color w:val="A6A6A6"/>
                <w:sz w:val="24"/>
                <w:szCs w:val="24"/>
              </w:rPr>
            </w:pPr>
          </w:p>
        </w:tc>
      </w:tr>
      <w:tr w:rsidR="00EC4604" w:rsidRPr="00664FE6">
        <w:trPr>
          <w:cantSplit/>
          <w:trHeight w:val="624"/>
          <w:jc w:val="center"/>
        </w:trPr>
        <w:tc>
          <w:tcPr>
            <w:tcW w:w="1428" w:type="dxa"/>
            <w:tcBorders>
              <w:left w:val="single" w:sz="6" w:space="0" w:color="auto"/>
            </w:tcBorders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户籍所在地</w:t>
            </w:r>
          </w:p>
        </w:tc>
        <w:tc>
          <w:tcPr>
            <w:tcW w:w="4028" w:type="dxa"/>
            <w:gridSpan w:val="4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A5A5A5"/>
                <w:sz w:val="24"/>
                <w:szCs w:val="24"/>
              </w:rPr>
              <w:t>（须与身份证地址一致）</w:t>
            </w:r>
          </w:p>
        </w:tc>
        <w:tc>
          <w:tcPr>
            <w:tcW w:w="1350" w:type="dxa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政治面貌</w:t>
            </w:r>
          </w:p>
        </w:tc>
        <w:tc>
          <w:tcPr>
            <w:tcW w:w="1408" w:type="dxa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right w:val="single" w:sz="6" w:space="0" w:color="auto"/>
            </w:tcBorders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EC4604" w:rsidRPr="00664FE6">
        <w:trPr>
          <w:cantSplit/>
          <w:trHeight w:hRule="exact" w:val="624"/>
          <w:jc w:val="center"/>
        </w:trPr>
        <w:tc>
          <w:tcPr>
            <w:tcW w:w="1428" w:type="dxa"/>
            <w:tcBorders>
              <w:left w:val="single" w:sz="6" w:space="0" w:color="auto"/>
            </w:tcBorders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身高</w:t>
            </w:r>
            <w:r>
              <w:rPr>
                <w:rFonts w:ascii="等线" w:eastAsia="等线" w:hAnsi="等线" w:cs="等线"/>
                <w:sz w:val="24"/>
                <w:szCs w:val="24"/>
              </w:rPr>
              <w:t>&amp;</w:t>
            </w:r>
            <w:r>
              <w:rPr>
                <w:rFonts w:ascii="等线" w:eastAsia="等线" w:hAnsi="等线" w:cs="等线" w:hint="eastAsia"/>
                <w:sz w:val="24"/>
                <w:szCs w:val="24"/>
              </w:rPr>
              <w:t>体重</w:t>
            </w:r>
          </w:p>
        </w:tc>
        <w:tc>
          <w:tcPr>
            <w:tcW w:w="2416" w:type="dxa"/>
            <w:gridSpan w:val="2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/>
                <w:sz w:val="24"/>
                <w:szCs w:val="24"/>
              </w:rPr>
              <w:t>&amp;</w:t>
            </w:r>
          </w:p>
        </w:tc>
        <w:tc>
          <w:tcPr>
            <w:tcW w:w="1612" w:type="dxa"/>
            <w:gridSpan w:val="2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身份证号码</w:t>
            </w:r>
          </w:p>
        </w:tc>
        <w:tc>
          <w:tcPr>
            <w:tcW w:w="2758" w:type="dxa"/>
            <w:gridSpan w:val="2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right w:val="single" w:sz="6" w:space="0" w:color="auto"/>
            </w:tcBorders>
            <w:vAlign w:val="center"/>
          </w:tcPr>
          <w:p w:rsidR="00EC4604" w:rsidRDefault="00EC4604">
            <w:pPr>
              <w:widowControl/>
              <w:spacing w:line="320" w:lineRule="exact"/>
              <w:jc w:val="left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EC4604" w:rsidRPr="00664FE6">
        <w:trPr>
          <w:cantSplit/>
          <w:trHeight w:hRule="exact" w:val="677"/>
          <w:jc w:val="center"/>
        </w:trPr>
        <w:tc>
          <w:tcPr>
            <w:tcW w:w="1428" w:type="dxa"/>
            <w:tcBorders>
              <w:left w:val="single" w:sz="6" w:space="0" w:color="auto"/>
            </w:tcBorders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职</w:t>
            </w:r>
            <w:r>
              <w:rPr>
                <w:rFonts w:ascii="等线" w:eastAsia="等线" w:hAnsi="等线" w:cs="等线"/>
                <w:sz w:val="24"/>
                <w:szCs w:val="24"/>
              </w:rPr>
              <w:t xml:space="preserve">  </w:t>
            </w:r>
            <w:r>
              <w:rPr>
                <w:rFonts w:ascii="等线" w:eastAsia="等线" w:hAnsi="等线" w:cs="等线" w:hint="eastAsia"/>
                <w:sz w:val="24"/>
                <w:szCs w:val="24"/>
              </w:rPr>
              <w:t>称</w:t>
            </w:r>
          </w:p>
        </w:tc>
        <w:tc>
          <w:tcPr>
            <w:tcW w:w="1431" w:type="dxa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专业技术资格</w:t>
            </w:r>
          </w:p>
        </w:tc>
        <w:tc>
          <w:tcPr>
            <w:tcW w:w="2240" w:type="dxa"/>
            <w:gridSpan w:val="2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EC4604" w:rsidRDefault="00EC4604">
            <w:pPr>
              <w:widowControl/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邮</w:t>
            </w:r>
            <w:r>
              <w:rPr>
                <w:rFonts w:ascii="等线" w:eastAsia="等线" w:hAnsi="等线" w:cs="等线"/>
                <w:sz w:val="24"/>
                <w:szCs w:val="24"/>
              </w:rPr>
              <w:t xml:space="preserve">  </w:t>
            </w:r>
            <w:r>
              <w:rPr>
                <w:rFonts w:ascii="等线" w:eastAsia="等线" w:hAnsi="等线" w:cs="等线" w:hint="eastAsia"/>
                <w:sz w:val="24"/>
                <w:szCs w:val="24"/>
              </w:rPr>
              <w:t>箱</w:t>
            </w:r>
          </w:p>
        </w:tc>
        <w:tc>
          <w:tcPr>
            <w:tcW w:w="2004" w:type="dxa"/>
            <w:tcBorders>
              <w:right w:val="single" w:sz="6" w:space="0" w:color="auto"/>
            </w:tcBorders>
            <w:vAlign w:val="center"/>
          </w:tcPr>
          <w:p w:rsidR="00EC4604" w:rsidRDefault="00EC4604">
            <w:pPr>
              <w:widowControl/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EC4604" w:rsidRPr="00664FE6">
        <w:trPr>
          <w:cantSplit/>
          <w:trHeight w:hRule="exact" w:val="677"/>
          <w:jc w:val="center"/>
        </w:trPr>
        <w:tc>
          <w:tcPr>
            <w:tcW w:w="1428" w:type="dxa"/>
            <w:tcBorders>
              <w:left w:val="single" w:sz="6" w:space="0" w:color="auto"/>
            </w:tcBorders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学历</w:t>
            </w:r>
            <w:r>
              <w:rPr>
                <w:rFonts w:ascii="等线" w:eastAsia="等线" w:hAnsi="等线" w:cs="等线"/>
                <w:sz w:val="24"/>
                <w:szCs w:val="24"/>
              </w:rPr>
              <w:t>/</w:t>
            </w:r>
            <w:r>
              <w:rPr>
                <w:rFonts w:ascii="等线" w:eastAsia="等线" w:hAnsi="等线" w:cs="等线" w:hint="eastAsia"/>
                <w:sz w:val="24"/>
                <w:szCs w:val="24"/>
              </w:rPr>
              <w:t>学位</w:t>
            </w:r>
          </w:p>
        </w:tc>
        <w:tc>
          <w:tcPr>
            <w:tcW w:w="1431" w:type="dxa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毕业院校</w:t>
            </w:r>
          </w:p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及毕业时间</w:t>
            </w:r>
          </w:p>
        </w:tc>
        <w:tc>
          <w:tcPr>
            <w:tcW w:w="2240" w:type="dxa"/>
            <w:gridSpan w:val="2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EC4604" w:rsidRDefault="00EC4604">
            <w:pPr>
              <w:widowControl/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毕业专业</w:t>
            </w:r>
          </w:p>
        </w:tc>
        <w:tc>
          <w:tcPr>
            <w:tcW w:w="2004" w:type="dxa"/>
            <w:tcBorders>
              <w:right w:val="single" w:sz="6" w:space="0" w:color="auto"/>
            </w:tcBorders>
            <w:vAlign w:val="center"/>
          </w:tcPr>
          <w:p w:rsidR="00EC4604" w:rsidRDefault="00EC4604">
            <w:pPr>
              <w:widowControl/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EC4604" w:rsidRPr="00664FE6">
        <w:trPr>
          <w:cantSplit/>
          <w:trHeight w:val="668"/>
          <w:jc w:val="center"/>
        </w:trPr>
        <w:tc>
          <w:tcPr>
            <w:tcW w:w="1428" w:type="dxa"/>
            <w:tcBorders>
              <w:left w:val="single" w:sz="6" w:space="0" w:color="auto"/>
            </w:tcBorders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家庭住址</w:t>
            </w:r>
          </w:p>
        </w:tc>
        <w:tc>
          <w:tcPr>
            <w:tcW w:w="5378" w:type="dxa"/>
            <w:gridSpan w:val="5"/>
            <w:vAlign w:val="center"/>
          </w:tcPr>
          <w:p w:rsidR="00EC4604" w:rsidRDefault="00EC4604" w:rsidP="00EC4604">
            <w:pPr>
              <w:widowControl/>
              <w:spacing w:line="320" w:lineRule="exact"/>
              <w:ind w:leftChars="-64" w:left="31680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联系电话</w:t>
            </w:r>
          </w:p>
        </w:tc>
        <w:tc>
          <w:tcPr>
            <w:tcW w:w="2004" w:type="dxa"/>
            <w:tcBorders>
              <w:right w:val="single" w:sz="6" w:space="0" w:color="auto"/>
            </w:tcBorders>
            <w:vAlign w:val="center"/>
          </w:tcPr>
          <w:p w:rsidR="00EC4604" w:rsidRDefault="00EC4604" w:rsidP="00EC4604">
            <w:pPr>
              <w:widowControl/>
              <w:spacing w:line="320" w:lineRule="exact"/>
              <w:ind w:leftChars="-64" w:left="31680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EC4604" w:rsidRPr="00664FE6">
        <w:trPr>
          <w:cantSplit/>
          <w:trHeight w:val="709"/>
          <w:jc w:val="center"/>
        </w:trPr>
        <w:tc>
          <w:tcPr>
            <w:tcW w:w="1428" w:type="dxa"/>
            <w:tcBorders>
              <w:left w:val="single" w:sz="6" w:space="0" w:color="auto"/>
            </w:tcBorders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现工作</w:t>
            </w:r>
          </w:p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单位及职务</w:t>
            </w:r>
          </w:p>
        </w:tc>
        <w:tc>
          <w:tcPr>
            <w:tcW w:w="5378" w:type="dxa"/>
            <w:gridSpan w:val="5"/>
            <w:vAlign w:val="center"/>
          </w:tcPr>
          <w:p w:rsidR="00EC4604" w:rsidRDefault="00EC4604" w:rsidP="00EC4604">
            <w:pPr>
              <w:widowControl/>
              <w:spacing w:line="320" w:lineRule="exact"/>
              <w:ind w:leftChars="-8" w:left="31680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首次参加</w:t>
            </w:r>
          </w:p>
          <w:p w:rsidR="00EC4604" w:rsidRDefault="00EC4604" w:rsidP="00EC4604">
            <w:pPr>
              <w:widowControl/>
              <w:spacing w:line="320" w:lineRule="exact"/>
              <w:ind w:leftChars="8" w:left="31680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工作时间</w:t>
            </w:r>
          </w:p>
        </w:tc>
        <w:tc>
          <w:tcPr>
            <w:tcW w:w="2004" w:type="dxa"/>
            <w:tcBorders>
              <w:right w:val="single" w:sz="6" w:space="0" w:color="auto"/>
            </w:tcBorders>
            <w:vAlign w:val="center"/>
          </w:tcPr>
          <w:p w:rsidR="00EC4604" w:rsidRDefault="00EC4604" w:rsidP="00EC4604">
            <w:pPr>
              <w:widowControl/>
              <w:spacing w:line="320" w:lineRule="exact"/>
              <w:ind w:leftChars="-8" w:left="31680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EC4604" w:rsidRPr="00664FE6">
        <w:trPr>
          <w:cantSplit/>
          <w:trHeight w:hRule="exact" w:val="1644"/>
          <w:jc w:val="center"/>
        </w:trPr>
        <w:tc>
          <w:tcPr>
            <w:tcW w:w="1428" w:type="dxa"/>
            <w:tcBorders>
              <w:left w:val="single" w:sz="6" w:space="0" w:color="auto"/>
            </w:tcBorders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相关职业资格证书和主要获奖证书</w:t>
            </w:r>
          </w:p>
        </w:tc>
        <w:tc>
          <w:tcPr>
            <w:tcW w:w="8790" w:type="dxa"/>
            <w:gridSpan w:val="7"/>
            <w:tcBorders>
              <w:right w:val="single" w:sz="6" w:space="0" w:color="auto"/>
            </w:tcBorders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color w:val="A6A6A6"/>
                <w:sz w:val="24"/>
                <w:szCs w:val="24"/>
              </w:rPr>
            </w:pPr>
          </w:p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A6A6A6"/>
                <w:sz w:val="24"/>
                <w:szCs w:val="24"/>
              </w:rPr>
              <w:t>(</w:t>
            </w:r>
            <w:r>
              <w:rPr>
                <w:rFonts w:ascii="等线" w:eastAsia="等线" w:hAnsi="等线" w:cs="等线" w:hint="eastAsia"/>
                <w:color w:val="A6A6A6"/>
                <w:sz w:val="24"/>
                <w:szCs w:val="24"/>
              </w:rPr>
              <w:t>含评定单位、时间</w:t>
            </w:r>
            <w:r>
              <w:rPr>
                <w:rFonts w:ascii="等线" w:eastAsia="等线" w:hAnsi="等线" w:cs="等线"/>
                <w:color w:val="A6A6A6"/>
                <w:sz w:val="24"/>
                <w:szCs w:val="24"/>
              </w:rPr>
              <w:t>)</w:t>
            </w:r>
          </w:p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EC4604" w:rsidRPr="00664FE6">
        <w:trPr>
          <w:cantSplit/>
          <w:trHeight w:hRule="exact" w:val="1304"/>
          <w:jc w:val="center"/>
        </w:trPr>
        <w:tc>
          <w:tcPr>
            <w:tcW w:w="1428" w:type="dxa"/>
            <w:tcBorders>
              <w:left w:val="single" w:sz="6" w:space="0" w:color="auto"/>
            </w:tcBorders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科研成果、专利发明等</w:t>
            </w:r>
          </w:p>
        </w:tc>
        <w:tc>
          <w:tcPr>
            <w:tcW w:w="8790" w:type="dxa"/>
            <w:gridSpan w:val="7"/>
            <w:tcBorders>
              <w:right w:val="single" w:sz="6" w:space="0" w:color="auto"/>
            </w:tcBorders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color w:val="A6A6A6"/>
                <w:sz w:val="24"/>
                <w:szCs w:val="24"/>
              </w:rPr>
            </w:pPr>
          </w:p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A6A6A6"/>
                <w:sz w:val="24"/>
                <w:szCs w:val="24"/>
              </w:rPr>
              <w:t>（含发表或获奖时间、刊物名称、级别等）</w:t>
            </w:r>
          </w:p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EC4604" w:rsidRPr="00664FE6">
        <w:trPr>
          <w:cantSplit/>
          <w:trHeight w:hRule="exact" w:val="1406"/>
          <w:jc w:val="center"/>
        </w:trPr>
        <w:tc>
          <w:tcPr>
            <w:tcW w:w="1428" w:type="dxa"/>
            <w:tcBorders>
              <w:left w:val="single" w:sz="6" w:space="0" w:color="auto"/>
            </w:tcBorders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790" w:type="dxa"/>
            <w:gridSpan w:val="7"/>
            <w:tcBorders>
              <w:right w:val="single" w:sz="6" w:space="0" w:color="auto"/>
            </w:tcBorders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</w:tr>
      <w:tr w:rsidR="00EC4604" w:rsidRPr="00664FE6">
        <w:trPr>
          <w:cantSplit/>
          <w:trHeight w:val="745"/>
          <w:jc w:val="center"/>
        </w:trPr>
        <w:tc>
          <w:tcPr>
            <w:tcW w:w="1428" w:type="dxa"/>
            <w:tcBorders>
              <w:left w:val="single" w:sz="6" w:space="0" w:color="auto"/>
            </w:tcBorders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家庭情况</w:t>
            </w:r>
          </w:p>
        </w:tc>
        <w:tc>
          <w:tcPr>
            <w:tcW w:w="8790" w:type="dxa"/>
            <w:gridSpan w:val="7"/>
            <w:tcBorders>
              <w:right w:val="single" w:sz="6" w:space="0" w:color="auto"/>
            </w:tcBorders>
            <w:vAlign w:val="center"/>
          </w:tcPr>
          <w:p w:rsidR="00EC4604" w:rsidRDefault="00EC4604">
            <w:pPr>
              <w:spacing w:line="320" w:lineRule="exact"/>
              <w:rPr>
                <w:rFonts w:ascii="等线" w:eastAsia="等线" w:hAnsi="等线"/>
                <w:sz w:val="24"/>
                <w:szCs w:val="24"/>
              </w:rPr>
            </w:pPr>
          </w:p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color w:val="A6A6A6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A6A6A6"/>
                <w:sz w:val="24"/>
                <w:szCs w:val="24"/>
              </w:rPr>
              <w:t>（含家庭</w:t>
            </w:r>
            <w:bookmarkStart w:id="0" w:name="_GoBack"/>
            <w:bookmarkEnd w:id="0"/>
            <w:r>
              <w:rPr>
                <w:rFonts w:ascii="等线" w:eastAsia="等线" w:hAnsi="等线" w:cs="等线" w:hint="eastAsia"/>
                <w:color w:val="A6A6A6"/>
                <w:sz w:val="24"/>
                <w:szCs w:val="24"/>
              </w:rPr>
              <w:t>住址、婚姻状况、配偶工作单位及子女情况等）</w:t>
            </w:r>
          </w:p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EC4604" w:rsidRPr="00664FE6">
        <w:trPr>
          <w:cantSplit/>
          <w:trHeight w:val="692"/>
          <w:jc w:val="center"/>
        </w:trPr>
        <w:tc>
          <w:tcPr>
            <w:tcW w:w="1428" w:type="dxa"/>
            <w:tcBorders>
              <w:left w:val="single" w:sz="6" w:space="0" w:color="auto"/>
            </w:tcBorders>
            <w:vAlign w:val="center"/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兴趣爱好</w:t>
            </w:r>
            <w:r>
              <w:rPr>
                <w:rFonts w:ascii="等线" w:eastAsia="等线" w:hAnsi="等线" w:cs="等线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等线" w:hint="eastAsia"/>
                <w:sz w:val="24"/>
                <w:szCs w:val="24"/>
              </w:rPr>
              <w:t>及特长</w:t>
            </w:r>
          </w:p>
        </w:tc>
        <w:tc>
          <w:tcPr>
            <w:tcW w:w="8790" w:type="dxa"/>
            <w:gridSpan w:val="7"/>
            <w:tcBorders>
              <w:right w:val="single" w:sz="6" w:space="0" w:color="auto"/>
            </w:tcBorders>
          </w:tcPr>
          <w:p w:rsidR="00EC4604" w:rsidRDefault="00EC4604">
            <w:pPr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EC4604" w:rsidRPr="00664FE6">
        <w:trPr>
          <w:cantSplit/>
          <w:trHeight w:val="847"/>
          <w:jc w:val="center"/>
        </w:trPr>
        <w:tc>
          <w:tcPr>
            <w:tcW w:w="1428" w:type="dxa"/>
            <w:tcBorders>
              <w:left w:val="single" w:sz="6" w:space="0" w:color="auto"/>
            </w:tcBorders>
            <w:vAlign w:val="center"/>
          </w:tcPr>
          <w:p w:rsidR="00EC4604" w:rsidRDefault="00EC4604">
            <w:pPr>
              <w:snapToGrid w:val="0"/>
              <w:spacing w:line="32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期望薪酬及其他说明</w:t>
            </w:r>
          </w:p>
        </w:tc>
        <w:tc>
          <w:tcPr>
            <w:tcW w:w="8790" w:type="dxa"/>
            <w:gridSpan w:val="7"/>
            <w:tcBorders>
              <w:right w:val="single" w:sz="6" w:space="0" w:color="auto"/>
            </w:tcBorders>
            <w:vAlign w:val="center"/>
          </w:tcPr>
          <w:p w:rsidR="00EC4604" w:rsidRDefault="00EC4604">
            <w:pPr>
              <w:snapToGrid w:val="0"/>
              <w:spacing w:line="24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  <w:p w:rsidR="00EC4604" w:rsidRDefault="00EC4604">
            <w:pPr>
              <w:snapToGrid w:val="0"/>
              <w:spacing w:line="24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  <w:p w:rsidR="00EC4604" w:rsidRDefault="00EC4604">
            <w:pPr>
              <w:snapToGrid w:val="0"/>
              <w:spacing w:line="24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  <w:p w:rsidR="00EC4604" w:rsidRDefault="00EC4604">
            <w:pPr>
              <w:snapToGrid w:val="0"/>
              <w:spacing w:line="24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</w:tbl>
    <w:p w:rsidR="00EC4604" w:rsidRDefault="00EC4604" w:rsidP="00EC4604">
      <w:pPr>
        <w:ind w:leftChars="66" w:left="31680"/>
        <w:jc w:val="left"/>
        <w:rPr>
          <w:b/>
          <w:bCs/>
          <w:color w:val="000000"/>
          <w:sz w:val="24"/>
          <w:szCs w:val="24"/>
        </w:rPr>
      </w:pPr>
    </w:p>
    <w:sectPr w:rsidR="00EC4604" w:rsidSect="00AB2BB7">
      <w:headerReference w:type="default" r:id="rId6"/>
      <w:pgSz w:w="11906" w:h="16838"/>
      <w:pgMar w:top="720" w:right="720" w:bottom="720" w:left="720" w:header="283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604" w:rsidRDefault="00EC4604" w:rsidP="00AB2BB7">
      <w:r>
        <w:separator/>
      </w:r>
    </w:p>
  </w:endnote>
  <w:endnote w:type="continuationSeparator" w:id="0">
    <w:p w:rsidR="00EC4604" w:rsidRDefault="00EC4604" w:rsidP="00AB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604" w:rsidRDefault="00EC4604" w:rsidP="00AB2BB7">
      <w:r>
        <w:separator/>
      </w:r>
    </w:p>
  </w:footnote>
  <w:footnote w:type="continuationSeparator" w:id="0">
    <w:p w:rsidR="00EC4604" w:rsidRDefault="00EC4604" w:rsidP="00AB2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604" w:rsidRDefault="00EC4604" w:rsidP="004D5FCF">
    <w:pPr>
      <w:spacing w:beforeLines="100" w:afterLines="50" w:line="240" w:lineRule="exact"/>
      <w:jc w:val="right"/>
      <w:rPr>
        <w:sz w:val="18"/>
        <w:szCs w:val="18"/>
      </w:rPr>
    </w:pPr>
    <w:r w:rsidRPr="007E3E7C">
      <w:rPr>
        <w:rFonts w:eastAsia="微软雅黑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0.25pt;height:20.25pt">
          <v:imagedata r:id="rId1" o:title=""/>
        </v:shape>
      </w:pict>
    </w:r>
    <w:r>
      <w:rPr>
        <w:noProof/>
      </w:rPr>
      <w:pict>
        <v:shape id="图片 74" o:spid="_x0000_s2049" type="#_x0000_t75" alt="黑色名称" style="position:absolute;left:0;text-align:left;margin-left:15.5pt;margin-top:3.7pt;width:99.3pt;height:23.25pt;z-index:251658240;visibility:visible;mso-position-horizontal-relative:text;mso-position-vertical-relative:text">
          <v:imagedata r:id="rId2" o:title=""/>
        </v:shape>
      </w:pict>
    </w:r>
    <w:r>
      <w:rPr>
        <w:noProof/>
      </w:rPr>
      <w:pict>
        <v:shape id="图片 73" o:spid="_x0000_s2050" type="#_x0000_t75" alt="蓝色LOGO" style="position:absolute;left:0;text-align:left;margin-left:-7pt;margin-top:-4.9pt;width:35.6pt;height:35.6pt;z-index:251657216;visibility:visible;mso-position-horizontal-relative:text;mso-position-vertical-relative:text">
          <v:imagedata r:id="rId3" o:title=""/>
        </v:shape>
      </w:pict>
    </w:r>
    <w:r>
      <w:rPr>
        <w:rFonts w:ascii="等线" w:eastAsia="等线" w:hAnsi="等线" w:cs="等线"/>
        <w:b/>
        <w:bCs/>
        <w:sz w:val="18"/>
        <w:szCs w:val="18"/>
      </w:rPr>
      <w:t xml:space="preserve"> ZZY-HR-005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QyMDI5YWIxNzg3Yjk2MGU3NGY2M2E2MTI2ZDQxMGYifQ=="/>
  </w:docVars>
  <w:rsids>
    <w:rsidRoot w:val="00AB2BB7"/>
    <w:rsid w:val="004D5FCF"/>
    <w:rsid w:val="00664FE6"/>
    <w:rsid w:val="007E3E7C"/>
    <w:rsid w:val="00AB2BB7"/>
    <w:rsid w:val="00BC757B"/>
    <w:rsid w:val="00E370A8"/>
    <w:rsid w:val="00EC2823"/>
    <w:rsid w:val="00EC4604"/>
    <w:rsid w:val="015B3B47"/>
    <w:rsid w:val="016C71F3"/>
    <w:rsid w:val="01724B78"/>
    <w:rsid w:val="01A4698D"/>
    <w:rsid w:val="01C40EAF"/>
    <w:rsid w:val="01F1594A"/>
    <w:rsid w:val="03346C50"/>
    <w:rsid w:val="035B751F"/>
    <w:rsid w:val="03CA6453"/>
    <w:rsid w:val="047F2D99"/>
    <w:rsid w:val="056B1CF7"/>
    <w:rsid w:val="05773987"/>
    <w:rsid w:val="05E042B0"/>
    <w:rsid w:val="06F645F9"/>
    <w:rsid w:val="07D15B4C"/>
    <w:rsid w:val="086C1887"/>
    <w:rsid w:val="08DD2784"/>
    <w:rsid w:val="093A1985"/>
    <w:rsid w:val="0A361471"/>
    <w:rsid w:val="0A3D0752"/>
    <w:rsid w:val="0B520F6F"/>
    <w:rsid w:val="0B550CF8"/>
    <w:rsid w:val="0B9C2854"/>
    <w:rsid w:val="0BCA101C"/>
    <w:rsid w:val="0C3C5C5D"/>
    <w:rsid w:val="0D1E0856"/>
    <w:rsid w:val="0D37337C"/>
    <w:rsid w:val="0D9E6986"/>
    <w:rsid w:val="0DDA7292"/>
    <w:rsid w:val="0E3756DF"/>
    <w:rsid w:val="0ECC042F"/>
    <w:rsid w:val="0EEF7FBC"/>
    <w:rsid w:val="0F045A00"/>
    <w:rsid w:val="0F2D4C2F"/>
    <w:rsid w:val="0FBF4992"/>
    <w:rsid w:val="0FFF56D6"/>
    <w:rsid w:val="10194421"/>
    <w:rsid w:val="103F02FC"/>
    <w:rsid w:val="1092654A"/>
    <w:rsid w:val="10B56FFE"/>
    <w:rsid w:val="11232927"/>
    <w:rsid w:val="11A025A1"/>
    <w:rsid w:val="11D129C7"/>
    <w:rsid w:val="12C1171F"/>
    <w:rsid w:val="1319085D"/>
    <w:rsid w:val="13294654"/>
    <w:rsid w:val="134A0035"/>
    <w:rsid w:val="134C29E0"/>
    <w:rsid w:val="13785584"/>
    <w:rsid w:val="13F015BE"/>
    <w:rsid w:val="13F779CF"/>
    <w:rsid w:val="1409136D"/>
    <w:rsid w:val="1416613C"/>
    <w:rsid w:val="141954AB"/>
    <w:rsid w:val="146D13A6"/>
    <w:rsid w:val="14942891"/>
    <w:rsid w:val="15997A33"/>
    <w:rsid w:val="15B4486D"/>
    <w:rsid w:val="17712A16"/>
    <w:rsid w:val="177B2F13"/>
    <w:rsid w:val="179606CE"/>
    <w:rsid w:val="17A324F6"/>
    <w:rsid w:val="17C4240D"/>
    <w:rsid w:val="187A7FF0"/>
    <w:rsid w:val="19E03E83"/>
    <w:rsid w:val="19E75211"/>
    <w:rsid w:val="1A475CB0"/>
    <w:rsid w:val="1A872550"/>
    <w:rsid w:val="1ACE4623"/>
    <w:rsid w:val="1B520060"/>
    <w:rsid w:val="1B6A5707"/>
    <w:rsid w:val="1B7538D0"/>
    <w:rsid w:val="1BB50104"/>
    <w:rsid w:val="1BE35EAC"/>
    <w:rsid w:val="1BF4566B"/>
    <w:rsid w:val="1C0C0F5F"/>
    <w:rsid w:val="1C5A379E"/>
    <w:rsid w:val="1C5A616E"/>
    <w:rsid w:val="1CD6156D"/>
    <w:rsid w:val="1CF00880"/>
    <w:rsid w:val="1D012325"/>
    <w:rsid w:val="1D2F1006"/>
    <w:rsid w:val="1DAF4298"/>
    <w:rsid w:val="1E396257"/>
    <w:rsid w:val="1EB067E8"/>
    <w:rsid w:val="1F034F6D"/>
    <w:rsid w:val="1FC16504"/>
    <w:rsid w:val="1FE70A63"/>
    <w:rsid w:val="20B16579"/>
    <w:rsid w:val="20B523B5"/>
    <w:rsid w:val="20BE5935"/>
    <w:rsid w:val="20D506EC"/>
    <w:rsid w:val="20D858B3"/>
    <w:rsid w:val="20DD2ECA"/>
    <w:rsid w:val="215120A3"/>
    <w:rsid w:val="22100B09"/>
    <w:rsid w:val="2270048D"/>
    <w:rsid w:val="228201CD"/>
    <w:rsid w:val="240E783E"/>
    <w:rsid w:val="242157C3"/>
    <w:rsid w:val="25C9278E"/>
    <w:rsid w:val="263907AA"/>
    <w:rsid w:val="26487829"/>
    <w:rsid w:val="26A1116C"/>
    <w:rsid w:val="26BF6097"/>
    <w:rsid w:val="27084A19"/>
    <w:rsid w:val="2767173F"/>
    <w:rsid w:val="27D439B8"/>
    <w:rsid w:val="28125B4F"/>
    <w:rsid w:val="28152353"/>
    <w:rsid w:val="28335AC5"/>
    <w:rsid w:val="28520641"/>
    <w:rsid w:val="29583A35"/>
    <w:rsid w:val="29972240"/>
    <w:rsid w:val="29CC3C22"/>
    <w:rsid w:val="29D83866"/>
    <w:rsid w:val="2A46741A"/>
    <w:rsid w:val="2A944F41"/>
    <w:rsid w:val="2A9D7742"/>
    <w:rsid w:val="2B285689"/>
    <w:rsid w:val="2B3631F4"/>
    <w:rsid w:val="2C047EA4"/>
    <w:rsid w:val="2C3A0846"/>
    <w:rsid w:val="2C6D2DD0"/>
    <w:rsid w:val="2C7F577D"/>
    <w:rsid w:val="2C99503A"/>
    <w:rsid w:val="2CBF5B79"/>
    <w:rsid w:val="2CC87124"/>
    <w:rsid w:val="2D3668EE"/>
    <w:rsid w:val="2DE71976"/>
    <w:rsid w:val="2E7A46A3"/>
    <w:rsid w:val="2E7B51CF"/>
    <w:rsid w:val="2E9A1D48"/>
    <w:rsid w:val="2ED87AE7"/>
    <w:rsid w:val="2F320981"/>
    <w:rsid w:val="2F462611"/>
    <w:rsid w:val="2F485278"/>
    <w:rsid w:val="2FB13E9F"/>
    <w:rsid w:val="2FC35981"/>
    <w:rsid w:val="2FCD798B"/>
    <w:rsid w:val="2FD162F0"/>
    <w:rsid w:val="30305B1B"/>
    <w:rsid w:val="30864768"/>
    <w:rsid w:val="312863E3"/>
    <w:rsid w:val="314B3E80"/>
    <w:rsid w:val="317F12ED"/>
    <w:rsid w:val="319677F1"/>
    <w:rsid w:val="320F4EAD"/>
    <w:rsid w:val="323D7C6C"/>
    <w:rsid w:val="32425283"/>
    <w:rsid w:val="32BF0681"/>
    <w:rsid w:val="338B0912"/>
    <w:rsid w:val="33CD3272"/>
    <w:rsid w:val="34452E08"/>
    <w:rsid w:val="34A71D15"/>
    <w:rsid w:val="356D7978"/>
    <w:rsid w:val="35CE6E2D"/>
    <w:rsid w:val="35E02ECA"/>
    <w:rsid w:val="36162CAE"/>
    <w:rsid w:val="361A5D84"/>
    <w:rsid w:val="365E6403"/>
    <w:rsid w:val="36BD75CE"/>
    <w:rsid w:val="370E09E1"/>
    <w:rsid w:val="37277507"/>
    <w:rsid w:val="372D075B"/>
    <w:rsid w:val="375A6BCB"/>
    <w:rsid w:val="378D6FA0"/>
    <w:rsid w:val="380C7E9D"/>
    <w:rsid w:val="383E029A"/>
    <w:rsid w:val="38C67D33"/>
    <w:rsid w:val="393A3157"/>
    <w:rsid w:val="39B34CB8"/>
    <w:rsid w:val="3A301503"/>
    <w:rsid w:val="3AA13FEA"/>
    <w:rsid w:val="3AEF4972"/>
    <w:rsid w:val="3CFE26EE"/>
    <w:rsid w:val="3DD1570D"/>
    <w:rsid w:val="3DD516A1"/>
    <w:rsid w:val="3E0F3A5D"/>
    <w:rsid w:val="3E602562"/>
    <w:rsid w:val="3E7C38CA"/>
    <w:rsid w:val="3EA55255"/>
    <w:rsid w:val="3FAB7592"/>
    <w:rsid w:val="40387CC5"/>
    <w:rsid w:val="407C22A8"/>
    <w:rsid w:val="40A4445B"/>
    <w:rsid w:val="40E439A9"/>
    <w:rsid w:val="40E90FBF"/>
    <w:rsid w:val="417E5BAB"/>
    <w:rsid w:val="42817701"/>
    <w:rsid w:val="42AC19CD"/>
    <w:rsid w:val="42AE4D6A"/>
    <w:rsid w:val="430D7942"/>
    <w:rsid w:val="43432C09"/>
    <w:rsid w:val="434A45C4"/>
    <w:rsid w:val="43B81625"/>
    <w:rsid w:val="43EC14F2"/>
    <w:rsid w:val="440F6F8F"/>
    <w:rsid w:val="441445A5"/>
    <w:rsid w:val="44A27E03"/>
    <w:rsid w:val="44BB0768"/>
    <w:rsid w:val="44F82730"/>
    <w:rsid w:val="454C5D50"/>
    <w:rsid w:val="46F506BE"/>
    <w:rsid w:val="48272AF9"/>
    <w:rsid w:val="483A3B0D"/>
    <w:rsid w:val="48C77E38"/>
    <w:rsid w:val="48CC36A0"/>
    <w:rsid w:val="49272491"/>
    <w:rsid w:val="49F21972"/>
    <w:rsid w:val="4A197E34"/>
    <w:rsid w:val="4A545481"/>
    <w:rsid w:val="4A660C1F"/>
    <w:rsid w:val="4B3F0159"/>
    <w:rsid w:val="4B5A112C"/>
    <w:rsid w:val="4D061922"/>
    <w:rsid w:val="4D5048A0"/>
    <w:rsid w:val="4DE66FB2"/>
    <w:rsid w:val="4DF655F8"/>
    <w:rsid w:val="4E962786"/>
    <w:rsid w:val="4EDE3C92"/>
    <w:rsid w:val="4F000A4C"/>
    <w:rsid w:val="4F562C35"/>
    <w:rsid w:val="4F6A3FB8"/>
    <w:rsid w:val="4F876573"/>
    <w:rsid w:val="4FC50CEB"/>
    <w:rsid w:val="503264DF"/>
    <w:rsid w:val="503C110B"/>
    <w:rsid w:val="50633354"/>
    <w:rsid w:val="50C73241"/>
    <w:rsid w:val="50FE4E3E"/>
    <w:rsid w:val="51087240"/>
    <w:rsid w:val="519C4558"/>
    <w:rsid w:val="51CE23C5"/>
    <w:rsid w:val="51EE0B2B"/>
    <w:rsid w:val="51FC6A40"/>
    <w:rsid w:val="52075749"/>
    <w:rsid w:val="523522B6"/>
    <w:rsid w:val="5235306E"/>
    <w:rsid w:val="52A805EC"/>
    <w:rsid w:val="52EF46BE"/>
    <w:rsid w:val="53514ECE"/>
    <w:rsid w:val="537D5CC3"/>
    <w:rsid w:val="53C97864"/>
    <w:rsid w:val="53CC6D3E"/>
    <w:rsid w:val="53EC34D2"/>
    <w:rsid w:val="53F00B8B"/>
    <w:rsid w:val="546450D5"/>
    <w:rsid w:val="548E5CAE"/>
    <w:rsid w:val="54F9012A"/>
    <w:rsid w:val="55191EAD"/>
    <w:rsid w:val="552E57E0"/>
    <w:rsid w:val="55334C55"/>
    <w:rsid w:val="55621614"/>
    <w:rsid w:val="556A2277"/>
    <w:rsid w:val="5577785E"/>
    <w:rsid w:val="558E0FC6"/>
    <w:rsid w:val="55BF457C"/>
    <w:rsid w:val="55E16B3B"/>
    <w:rsid w:val="56426087"/>
    <w:rsid w:val="56466840"/>
    <w:rsid w:val="56737851"/>
    <w:rsid w:val="56E10C5F"/>
    <w:rsid w:val="576553EC"/>
    <w:rsid w:val="57AB43F8"/>
    <w:rsid w:val="57B65C47"/>
    <w:rsid w:val="57F347A6"/>
    <w:rsid w:val="582C667E"/>
    <w:rsid w:val="58F85DEC"/>
    <w:rsid w:val="59167554"/>
    <w:rsid w:val="598B3EF7"/>
    <w:rsid w:val="59E96B81"/>
    <w:rsid w:val="5A897643"/>
    <w:rsid w:val="5AC05BF0"/>
    <w:rsid w:val="5AE23BA6"/>
    <w:rsid w:val="5AE470AA"/>
    <w:rsid w:val="5AFA409D"/>
    <w:rsid w:val="5B103F62"/>
    <w:rsid w:val="5BB209FC"/>
    <w:rsid w:val="5BED7E1B"/>
    <w:rsid w:val="5C13779B"/>
    <w:rsid w:val="5C683B65"/>
    <w:rsid w:val="5E2C27BF"/>
    <w:rsid w:val="5E323B4E"/>
    <w:rsid w:val="5F011E9E"/>
    <w:rsid w:val="5F496F92"/>
    <w:rsid w:val="5F585836"/>
    <w:rsid w:val="5FC16FA8"/>
    <w:rsid w:val="5FC91897"/>
    <w:rsid w:val="5FEE4182"/>
    <w:rsid w:val="605A6A6C"/>
    <w:rsid w:val="60C90799"/>
    <w:rsid w:val="611A2DA3"/>
    <w:rsid w:val="61BA4B64"/>
    <w:rsid w:val="621C3A52"/>
    <w:rsid w:val="62D13935"/>
    <w:rsid w:val="63462575"/>
    <w:rsid w:val="6388493C"/>
    <w:rsid w:val="63B707B7"/>
    <w:rsid w:val="63EB60FE"/>
    <w:rsid w:val="649A6168"/>
    <w:rsid w:val="64AA19B4"/>
    <w:rsid w:val="650A5824"/>
    <w:rsid w:val="651435E1"/>
    <w:rsid w:val="65505A1B"/>
    <w:rsid w:val="659B3B92"/>
    <w:rsid w:val="65A2780B"/>
    <w:rsid w:val="6604676D"/>
    <w:rsid w:val="66067D9A"/>
    <w:rsid w:val="66171B8A"/>
    <w:rsid w:val="66354DA9"/>
    <w:rsid w:val="669727D3"/>
    <w:rsid w:val="66DD4F9F"/>
    <w:rsid w:val="6723438B"/>
    <w:rsid w:val="677F723A"/>
    <w:rsid w:val="67BD2B10"/>
    <w:rsid w:val="67EC3E0F"/>
    <w:rsid w:val="682B3B74"/>
    <w:rsid w:val="68C92778"/>
    <w:rsid w:val="68EC771B"/>
    <w:rsid w:val="69823BDB"/>
    <w:rsid w:val="69C935B8"/>
    <w:rsid w:val="6B15282D"/>
    <w:rsid w:val="6B3E7FD6"/>
    <w:rsid w:val="6B555CD6"/>
    <w:rsid w:val="6BF95CAB"/>
    <w:rsid w:val="6E245261"/>
    <w:rsid w:val="6E3000AA"/>
    <w:rsid w:val="6EC92BFA"/>
    <w:rsid w:val="6F347726"/>
    <w:rsid w:val="6F83245B"/>
    <w:rsid w:val="7045513D"/>
    <w:rsid w:val="70AB1C6A"/>
    <w:rsid w:val="71A63A80"/>
    <w:rsid w:val="71C823A7"/>
    <w:rsid w:val="720D1255"/>
    <w:rsid w:val="724238B6"/>
    <w:rsid w:val="730B69EF"/>
    <w:rsid w:val="73CA0659"/>
    <w:rsid w:val="74B60820"/>
    <w:rsid w:val="75371D1E"/>
    <w:rsid w:val="7546044C"/>
    <w:rsid w:val="762D5E4E"/>
    <w:rsid w:val="76C8536C"/>
    <w:rsid w:val="7808174F"/>
    <w:rsid w:val="7813052D"/>
    <w:rsid w:val="78160310"/>
    <w:rsid w:val="786023C3"/>
    <w:rsid w:val="78777631"/>
    <w:rsid w:val="787A4CCC"/>
    <w:rsid w:val="788A03B6"/>
    <w:rsid w:val="78AA6B87"/>
    <w:rsid w:val="78C674C5"/>
    <w:rsid w:val="78CC6C21"/>
    <w:rsid w:val="793451C4"/>
    <w:rsid w:val="79627585"/>
    <w:rsid w:val="79A13C0A"/>
    <w:rsid w:val="79A431CB"/>
    <w:rsid w:val="7A0B5527"/>
    <w:rsid w:val="7B0F7299"/>
    <w:rsid w:val="7B2745E3"/>
    <w:rsid w:val="7BD06A28"/>
    <w:rsid w:val="7C035604"/>
    <w:rsid w:val="7C6F4ABE"/>
    <w:rsid w:val="7CEA2F15"/>
    <w:rsid w:val="7CFF0D1F"/>
    <w:rsid w:val="7D0E7976"/>
    <w:rsid w:val="7E097FCF"/>
    <w:rsid w:val="7E2D63B4"/>
    <w:rsid w:val="7E382723"/>
    <w:rsid w:val="7E7716A9"/>
    <w:rsid w:val="7F477179"/>
    <w:rsid w:val="7FA5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B7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2BB7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2BB7"/>
    <w:pPr>
      <w:spacing w:beforeAutospacing="1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4BD"/>
    <w:rPr>
      <w:rFonts w:ascii="Calibri" w:hAnsi="Calibri" w:cs="Calibri"/>
      <w:b/>
      <w:bCs/>
      <w:kern w:val="44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4B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AB2BB7"/>
    <w:rPr>
      <w:rFonts w:ascii="等线" w:eastAsia="等线" w:hAnsi="等线" w:cs="等线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04BD"/>
    <w:rPr>
      <w:rFonts w:ascii="Calibri" w:hAnsi="Calibri" w:cs="Calibri"/>
      <w:szCs w:val="21"/>
    </w:rPr>
  </w:style>
  <w:style w:type="paragraph" w:styleId="Footer">
    <w:name w:val="footer"/>
    <w:basedOn w:val="Normal"/>
    <w:link w:val="FooterChar"/>
    <w:uiPriority w:val="99"/>
    <w:rsid w:val="00AB2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604BD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B2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604BD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AB2BB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AB2BB7"/>
    <w:rPr>
      <w:b/>
      <w:bCs/>
    </w:rPr>
  </w:style>
  <w:style w:type="character" w:styleId="PageNumber">
    <w:name w:val="page number"/>
    <w:basedOn w:val="DefaultParagraphFont"/>
    <w:uiPriority w:val="99"/>
    <w:rsid w:val="00AB2BB7"/>
  </w:style>
  <w:style w:type="character" w:styleId="Hyperlink">
    <w:name w:val="Hyperlink"/>
    <w:basedOn w:val="DefaultParagraphFont"/>
    <w:uiPriority w:val="99"/>
    <w:rsid w:val="00AB2B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71</Words>
  <Characters>406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pc-acer</dc:creator>
  <cp:keywords/>
  <dc:description/>
  <cp:lastModifiedBy>abcd</cp:lastModifiedBy>
  <cp:revision>2</cp:revision>
  <cp:lastPrinted>2021-03-25T00:32:00Z</cp:lastPrinted>
  <dcterms:created xsi:type="dcterms:W3CDTF">2021-03-18T07:41:00Z</dcterms:created>
  <dcterms:modified xsi:type="dcterms:W3CDTF">2023-01-13T02:56:00Z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SaveFontToCloudKey">
    <vt:lpwstr>265828440_btnclosed</vt:lpwstr>
  </property>
  <property fmtid="{D5CDD505-2E9C-101B-9397-08002B2CF9AE}" pid="4" name="ICV">
    <vt:lpwstr>ED5F09E2893C4AFEA85E309442530E82</vt:lpwstr>
  </property>
</Properties>
</file>